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14" w:rsidRDefault="00446B14" w:rsidP="00446B14">
      <w:pPr>
        <w:pStyle w:val="Heading4"/>
        <w:spacing w:line="450" w:lineRule="atLeast"/>
        <w:divId w:val="1385519567"/>
        <w:rPr>
          <w:rFonts w:ascii="Helvetica" w:eastAsia="Times New Roman" w:hAnsi="Helvetica" w:cs="Helvetica"/>
          <w:b w:val="0"/>
          <w:bCs w:val="0"/>
          <w:sz w:val="27"/>
          <w:szCs w:val="27"/>
        </w:rPr>
      </w:pPr>
      <w:r>
        <w:rPr>
          <w:rFonts w:ascii="Helvetica" w:eastAsia="Times New Roman" w:hAnsi="Helvetica" w:cs="Helvetica"/>
          <w:b w:val="0"/>
          <w:bCs w:val="0"/>
          <w:sz w:val="27"/>
          <w:szCs w:val="27"/>
        </w:rPr>
        <w:t>Study Island</w:t>
      </w:r>
    </w:p>
    <w:p w:rsidR="00446B14" w:rsidRDefault="00446B14" w:rsidP="00446B14">
      <w:pPr>
        <w:pStyle w:val="NormalWeb"/>
        <w:jc w:val="center"/>
        <w:divId w:val="1385519567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>Copyright © 2013 Study Island - All rights reserved.</w:t>
      </w:r>
      <w:r>
        <w:rPr>
          <w:rFonts w:ascii="Helvetica" w:hAnsi="Helvetica" w:cs="Helvetica"/>
          <w:sz w:val="21"/>
          <w:szCs w:val="21"/>
        </w:rPr>
        <w:t xml:space="preserve"> </w:t>
      </w:r>
    </w:p>
    <w:p w:rsidR="00446B14" w:rsidRDefault="00446B14" w:rsidP="00446B14">
      <w:pPr>
        <w:divId w:val="1385519567"/>
        <w:rPr>
          <w:rFonts w:eastAsia="Times New Roman"/>
        </w:rPr>
      </w:pPr>
      <w:r>
        <w:rPr>
          <w:rFonts w:eastAsia="Times New Roman"/>
        </w:rPr>
        <w:pict>
          <v:rect id="_x0000_i1145" style="width:0;height:1.5pt" o:hralign="center" o:hrstd="t" o:hr="t" fillcolor="gray" stroked="f"/>
        </w:pict>
      </w:r>
    </w:p>
    <w:p w:rsidR="00446B14" w:rsidRDefault="00446B14" w:rsidP="00446B14">
      <w:pPr>
        <w:divId w:val="1385519567"/>
        <w:rPr>
          <w:rFonts w:eastAsia="Times New Roman"/>
        </w:rPr>
      </w:pPr>
      <w:r>
        <w:rPr>
          <w:rFonts w:eastAsia="Times New Roman"/>
        </w:rPr>
        <w:t xml:space="preserve">Generation Date: </w:t>
      </w:r>
      <w:r>
        <w:rPr>
          <w:rFonts w:eastAsia="Times New Roman"/>
          <w:b/>
          <w:bCs/>
        </w:rPr>
        <w:t>02/01/2013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Generated By: </w:t>
      </w:r>
      <w:r>
        <w:rPr>
          <w:rFonts w:eastAsia="Times New Roman"/>
          <w:b/>
          <w:bCs/>
        </w:rPr>
        <w:t>Trish Angell</w:t>
      </w:r>
      <w:r>
        <w:rPr>
          <w:rFonts w:eastAsia="Times New Roman"/>
        </w:rPr>
        <w:t xml:space="preserve"> </w:t>
      </w:r>
    </w:p>
    <w:p w:rsidR="00446B14" w:rsidRDefault="00446B14" w:rsidP="00446B14">
      <w:pPr>
        <w:divId w:val="1385519567"/>
        <w:rPr>
          <w:rFonts w:eastAsia="Times New Roman"/>
        </w:rPr>
      </w:pPr>
      <w:r>
        <w:rPr>
          <w:rFonts w:eastAsia="Times New Roman"/>
        </w:rPr>
        <w:pict>
          <v:rect id="_x0000_i1146" style="width:0;height:1.5pt" o:hralign="center" o:hrstd="t" o:hr="t" fillcolor="gray" stroked="f"/>
        </w:pict>
      </w:r>
    </w:p>
    <w:p w:rsidR="00446B14" w:rsidRDefault="00446B14" w:rsidP="00446B14">
      <w:pPr>
        <w:pStyle w:val="NormalWeb"/>
        <w:divId w:val="1385519567"/>
      </w:pPr>
      <w:r>
        <w:rPr>
          <w:b/>
          <w:bCs/>
        </w:rPr>
        <w:t>1.</w:t>
      </w:r>
      <w:r>
        <w:t xml:space="preserve"> </w:t>
      </w:r>
    </w:p>
    <w:p w:rsidR="00446B14" w:rsidRDefault="00446B14" w:rsidP="00446B14">
      <w:pPr>
        <w:jc w:val="center"/>
        <w:divId w:val="1385519567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2F28E3E8" wp14:editId="4EBC023D">
            <wp:extent cx="1857375" cy="1847850"/>
            <wp:effectExtent l="0" t="0" r="9525" b="0"/>
            <wp:docPr id="3" name="Picture 3" descr="https://www1.studyisland.com/pics/74619sphe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1.studyisland.com/pics/74619sphere.png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14" w:rsidRDefault="00446B14" w:rsidP="00446B14">
      <w:pPr>
        <w:spacing w:after="240"/>
        <w:divId w:val="1385519567"/>
        <w:rPr>
          <w:rFonts w:eastAsia="Times New Roman"/>
        </w:rPr>
      </w:pPr>
      <w:r>
        <w:rPr>
          <w:rFonts w:eastAsia="Times New Roman"/>
        </w:rPr>
        <w:br/>
        <w:t>If the diameter of the sphere is 16 cm, what is the approximate surface area of the sphere?</w:t>
      </w:r>
    </w:p>
    <w:p w:rsidR="00446B14" w:rsidRDefault="00446B14" w:rsidP="00446B14">
      <w:pPr>
        <w:jc w:val="center"/>
        <w:divId w:val="1385519567"/>
        <w:rPr>
          <w:rFonts w:eastAsia="Times New Roman"/>
        </w:rPr>
      </w:pPr>
      <w:r>
        <w:rPr>
          <w:rFonts w:eastAsia="Times New Roman"/>
          <w:sz w:val="20"/>
          <w:szCs w:val="20"/>
        </w:rPr>
        <w:t>Surface Area of a Sphere = 4</w:t>
      </w:r>
      <w:r>
        <w:rPr>
          <w:rFonts w:eastAsia="Times New Roman"/>
          <w:noProof/>
          <w:sz w:val="20"/>
          <w:szCs w:val="20"/>
        </w:rPr>
        <w:drawing>
          <wp:inline distT="0" distB="0" distL="0" distR="0" wp14:anchorId="1DAEB887" wp14:editId="52E9C8C4">
            <wp:extent cx="152400" cy="76200"/>
            <wp:effectExtent l="0" t="0" r="0" b="0"/>
            <wp:docPr id="4" name="Picture 4" descr="https://media.studyisland.com/cgi-bin/mimetex.cgi?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dia.studyisland.com/cgi-bin/mimetex.cgi?\pi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sz w:val="20"/>
          <w:szCs w:val="20"/>
        </w:rPr>
        <w:t>r</w:t>
      </w:r>
      <w:r>
        <w:rPr>
          <w:rFonts w:eastAsia="Times New Roman"/>
          <w:sz w:val="20"/>
          <w:szCs w:val="20"/>
          <w:vertAlign w:val="superscript"/>
        </w:rPr>
        <w:t>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1169"/>
      </w:tblGrid>
      <w:tr w:rsidR="00446B14" w:rsidTr="00446B14">
        <w:trPr>
          <w:divId w:val="1385519567"/>
          <w:tblCellSpacing w:w="15" w:type="dxa"/>
        </w:trPr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DC7EA1B" wp14:editId="296D0505">
                  <wp:extent cx="142875" cy="142875"/>
                  <wp:effectExtent l="0" t="0" r="9525" b="9525"/>
                  <wp:docPr id="5" name="Picture 5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804.25 cm</w:t>
            </w:r>
            <w:r>
              <w:rPr>
                <w:rFonts w:eastAsia="Times New Roman"/>
                <w:vertAlign w:val="superscript"/>
              </w:rPr>
              <w:t>2</w:t>
            </w:r>
          </w:p>
        </w:tc>
      </w:tr>
    </w:tbl>
    <w:p w:rsidR="00446B14" w:rsidRDefault="00446B14" w:rsidP="00446B14">
      <w:pPr>
        <w:pStyle w:val="NormalWeb"/>
        <w:spacing w:before="0" w:beforeAutospacing="0" w:after="0" w:afterAutospacing="0"/>
        <w:divId w:val="1385519567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81"/>
        <w:gridCol w:w="1169"/>
      </w:tblGrid>
      <w:tr w:rsidR="00446B14" w:rsidTr="00446B14">
        <w:trPr>
          <w:divId w:val="1385519567"/>
          <w:tblCellSpacing w:w="15" w:type="dxa"/>
        </w:trPr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56666A5B" wp14:editId="320B0139">
                  <wp:extent cx="142875" cy="142875"/>
                  <wp:effectExtent l="0" t="0" r="9525" b="9525"/>
                  <wp:docPr id="6" name="Picture 6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402.12 cm</w:t>
            </w:r>
            <w:r>
              <w:rPr>
                <w:rFonts w:eastAsia="Times New Roman"/>
                <w:vertAlign w:val="superscript"/>
              </w:rPr>
              <w:t>2</w:t>
            </w:r>
          </w:p>
        </w:tc>
      </w:tr>
    </w:tbl>
    <w:p w:rsidR="00446B14" w:rsidRDefault="00446B14" w:rsidP="00446B14">
      <w:pPr>
        <w:pStyle w:val="NormalWeb"/>
        <w:spacing w:before="0" w:beforeAutospacing="0" w:after="0" w:afterAutospacing="0"/>
        <w:divId w:val="1385519567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1169"/>
      </w:tblGrid>
      <w:tr w:rsidR="00446B14" w:rsidTr="00446B14">
        <w:trPr>
          <w:divId w:val="1385519567"/>
          <w:tblCellSpacing w:w="15" w:type="dxa"/>
        </w:trPr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B3AAB37" wp14:editId="44C75012">
                  <wp:extent cx="142875" cy="142875"/>
                  <wp:effectExtent l="0" t="0" r="9525" b="9525"/>
                  <wp:docPr id="7" name="Picture 7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201.06 cm</w:t>
            </w:r>
            <w:r>
              <w:rPr>
                <w:rFonts w:eastAsia="Times New Roman"/>
                <w:vertAlign w:val="superscript"/>
              </w:rPr>
              <w:t>2</w:t>
            </w:r>
          </w:p>
        </w:tc>
      </w:tr>
    </w:tbl>
    <w:p w:rsidR="00446B14" w:rsidRDefault="00446B14" w:rsidP="00446B14">
      <w:pPr>
        <w:pStyle w:val="NormalWeb"/>
        <w:spacing w:before="0" w:beforeAutospacing="0" w:after="0" w:afterAutospacing="0"/>
        <w:divId w:val="1385519567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1349"/>
      </w:tblGrid>
      <w:tr w:rsidR="00446B14" w:rsidTr="00446B14">
        <w:trPr>
          <w:divId w:val="1385519567"/>
          <w:tblCellSpacing w:w="15" w:type="dxa"/>
        </w:trPr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2D579C61" wp14:editId="151706EA">
                  <wp:extent cx="142875" cy="142875"/>
                  <wp:effectExtent l="0" t="0" r="9525" b="9525"/>
                  <wp:docPr id="8" name="Picture 8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6,433.98 cm</w:t>
            </w:r>
            <w:r>
              <w:rPr>
                <w:rFonts w:eastAsia="Times New Roman"/>
                <w:vertAlign w:val="superscript"/>
              </w:rPr>
              <w:t>2</w:t>
            </w:r>
          </w:p>
        </w:tc>
      </w:tr>
    </w:tbl>
    <w:p w:rsidR="00446B14" w:rsidRDefault="00446B14" w:rsidP="00446B14">
      <w:pPr>
        <w:divId w:val="1385519567"/>
        <w:rPr>
          <w:rFonts w:eastAsia="Times New Roman"/>
        </w:rPr>
      </w:pPr>
      <w:r>
        <w:rPr>
          <w:rFonts w:eastAsia="Times New Roman"/>
        </w:rPr>
        <w:pict>
          <v:rect id="_x0000_i1147" style="width:0;height:1.5pt" o:hralign="center" o:hrstd="t" o:hr="t" fillcolor="gray" stroked="f"/>
        </w:pict>
      </w:r>
    </w:p>
    <w:p w:rsidR="00432D67" w:rsidRDefault="00432D67">
      <w:pPr>
        <w:rPr>
          <w:b/>
          <w:bCs/>
        </w:rPr>
      </w:pPr>
      <w:r>
        <w:rPr>
          <w:b/>
          <w:bCs/>
        </w:rPr>
        <w:br w:type="page"/>
      </w:r>
    </w:p>
    <w:p w:rsidR="00446B14" w:rsidRDefault="00446B14" w:rsidP="00446B14">
      <w:pPr>
        <w:pStyle w:val="NormalWeb"/>
        <w:divId w:val="1385519567"/>
      </w:pPr>
      <w:r>
        <w:rPr>
          <w:b/>
          <w:bCs/>
        </w:rPr>
        <w:lastRenderedPageBreak/>
        <w:t>2.</w:t>
      </w:r>
      <w:r>
        <w:t xml:space="preserve"> </w:t>
      </w:r>
    </w:p>
    <w:p w:rsidR="00446B14" w:rsidRDefault="00446B14" w:rsidP="00446B14">
      <w:pPr>
        <w:jc w:val="center"/>
        <w:divId w:val="1385519567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2F70F209" wp14:editId="1B02117F">
            <wp:extent cx="1838325" cy="2124075"/>
            <wp:effectExtent l="0" t="0" r="9525" b="9525"/>
            <wp:docPr id="10" name="Picture 10" descr="https://www1.studyisland.com/pics/74619c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1.studyisland.com/pics/74619cone.png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</w:r>
      <w:r>
        <w:rPr>
          <w:rFonts w:eastAsia="Times New Roman"/>
          <w:i/>
          <w:iCs/>
          <w:color w:val="808080"/>
          <w:sz w:val="20"/>
          <w:szCs w:val="20"/>
        </w:rPr>
        <w:t>*Note: Picture not drawn to scale.</w:t>
      </w:r>
    </w:p>
    <w:p w:rsidR="00446B14" w:rsidRDefault="00446B14" w:rsidP="00446B14">
      <w:pPr>
        <w:spacing w:after="240"/>
        <w:divId w:val="1385519567"/>
        <w:rPr>
          <w:rFonts w:eastAsia="Times New Roman"/>
        </w:rPr>
      </w:pPr>
      <w:r>
        <w:rPr>
          <w:rFonts w:eastAsia="Times New Roman"/>
        </w:rPr>
        <w:br/>
        <w:t xml:space="preserve">If </w:t>
      </w:r>
      <w:r>
        <w:rPr>
          <w:rFonts w:eastAsia="Times New Roman"/>
          <w:i/>
          <w:iCs/>
        </w:rPr>
        <w:t>r</w:t>
      </w:r>
      <w:r>
        <w:rPr>
          <w:rFonts w:eastAsia="Times New Roman"/>
        </w:rPr>
        <w:t xml:space="preserve"> = 6 cm and </w:t>
      </w:r>
      <w:r>
        <w:rPr>
          <w:rFonts w:eastAsia="Times New Roman"/>
          <w:i/>
          <w:iCs/>
        </w:rPr>
        <w:t>h</w:t>
      </w:r>
      <w:r>
        <w:rPr>
          <w:rFonts w:eastAsia="Times New Roman"/>
        </w:rPr>
        <w:t xml:space="preserve"> = 8 cm, what is the approximate surface area of the cone?</w:t>
      </w:r>
    </w:p>
    <w:p w:rsidR="00446B14" w:rsidRDefault="00446B14" w:rsidP="00446B14">
      <w:pPr>
        <w:jc w:val="center"/>
        <w:divId w:val="1385519567"/>
        <w:rPr>
          <w:rFonts w:eastAsia="Times New Roman"/>
        </w:rPr>
      </w:pPr>
      <w:r>
        <w:rPr>
          <w:rFonts w:eastAsia="Times New Roman"/>
          <w:sz w:val="20"/>
          <w:szCs w:val="20"/>
        </w:rPr>
        <w:t xml:space="preserve">Surface Area of a Cone = </w:t>
      </w:r>
      <w:r>
        <w:rPr>
          <w:rFonts w:eastAsia="Times New Roman"/>
          <w:noProof/>
          <w:sz w:val="20"/>
          <w:szCs w:val="20"/>
        </w:rPr>
        <w:drawing>
          <wp:inline distT="0" distB="0" distL="0" distR="0" wp14:anchorId="396600E4" wp14:editId="193CF6CF">
            <wp:extent cx="152400" cy="76200"/>
            <wp:effectExtent l="0" t="0" r="0" b="0"/>
            <wp:docPr id="11" name="Picture 11" descr="https://media.studyisland.com/cgi-bin/mimetex.cgi?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edia.studyisland.com/cgi-bin/mimetex.cgi?\pi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sz w:val="20"/>
          <w:szCs w:val="20"/>
        </w:rPr>
        <w:t>r</w:t>
      </w: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i/>
          <w:iCs/>
          <w:sz w:val="20"/>
          <w:szCs w:val="20"/>
        </w:rPr>
        <w:t>l</w:t>
      </w:r>
      <w:r>
        <w:rPr>
          <w:rFonts w:eastAsia="Times New Roman"/>
          <w:sz w:val="20"/>
          <w:szCs w:val="20"/>
        </w:rPr>
        <w:t xml:space="preserve"> + </w:t>
      </w:r>
      <w:r>
        <w:rPr>
          <w:rFonts w:eastAsia="Times New Roman"/>
          <w:i/>
          <w:iCs/>
          <w:sz w:val="20"/>
          <w:szCs w:val="20"/>
        </w:rPr>
        <w:t>r</w:t>
      </w:r>
      <w:r>
        <w:rPr>
          <w:rFonts w:eastAsia="Times New Roman"/>
          <w:sz w:val="20"/>
          <w:szCs w:val="20"/>
        </w:rPr>
        <w:t xml:space="preserve">), where </w:t>
      </w:r>
      <w:r>
        <w:rPr>
          <w:rFonts w:eastAsia="Times New Roman"/>
          <w:i/>
          <w:iCs/>
          <w:sz w:val="20"/>
          <w:szCs w:val="20"/>
        </w:rPr>
        <w:t>l</w:t>
      </w:r>
      <w:r>
        <w:rPr>
          <w:rFonts w:eastAsia="Times New Roman"/>
          <w:sz w:val="20"/>
          <w:szCs w:val="20"/>
        </w:rPr>
        <w:t xml:space="preserve"> is the slant height</w:t>
      </w:r>
    </w:p>
    <w:p w:rsidR="00446B14" w:rsidRDefault="00446B14" w:rsidP="00446B14">
      <w:pPr>
        <w:divId w:val="1385519567"/>
        <w:rPr>
          <w:rFonts w:eastAsia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1049"/>
      </w:tblGrid>
      <w:tr w:rsidR="00446B14" w:rsidTr="00446B14">
        <w:trPr>
          <w:divId w:val="1385519567"/>
          <w:tblCellSpacing w:w="15" w:type="dxa"/>
        </w:trPr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52D51DB8" wp14:editId="54E1F05D">
                  <wp:extent cx="142875" cy="142875"/>
                  <wp:effectExtent l="0" t="0" r="9525" b="9525"/>
                  <wp:docPr id="12" name="Picture 12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150.8 cm</w:t>
            </w:r>
            <w:r>
              <w:rPr>
                <w:rFonts w:eastAsia="Times New Roman"/>
                <w:vertAlign w:val="superscript"/>
              </w:rPr>
              <w:t>2</w:t>
            </w:r>
          </w:p>
        </w:tc>
      </w:tr>
    </w:tbl>
    <w:p w:rsidR="00446B14" w:rsidRDefault="00446B14" w:rsidP="00446B14">
      <w:pPr>
        <w:pStyle w:val="NormalWeb"/>
        <w:spacing w:before="0" w:beforeAutospacing="0" w:after="0" w:afterAutospacing="0"/>
        <w:divId w:val="1385519567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81"/>
        <w:gridCol w:w="1169"/>
      </w:tblGrid>
      <w:tr w:rsidR="00446B14" w:rsidTr="00446B14">
        <w:trPr>
          <w:divId w:val="1385519567"/>
          <w:tblCellSpacing w:w="15" w:type="dxa"/>
        </w:trPr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7ACEF56D" wp14:editId="70AA4809">
                  <wp:extent cx="142875" cy="142875"/>
                  <wp:effectExtent l="0" t="0" r="9525" b="9525"/>
                  <wp:docPr id="13" name="Picture 13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452.39 cm</w:t>
            </w:r>
            <w:r>
              <w:rPr>
                <w:rFonts w:eastAsia="Times New Roman"/>
                <w:vertAlign w:val="superscript"/>
              </w:rPr>
              <w:t>2</w:t>
            </w:r>
          </w:p>
        </w:tc>
      </w:tr>
    </w:tbl>
    <w:p w:rsidR="00446B14" w:rsidRDefault="00446B14" w:rsidP="00446B14">
      <w:pPr>
        <w:pStyle w:val="NormalWeb"/>
        <w:spacing w:before="0" w:beforeAutospacing="0" w:after="0" w:afterAutospacing="0"/>
        <w:divId w:val="1385519567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1169"/>
      </w:tblGrid>
      <w:tr w:rsidR="00446B14" w:rsidTr="00446B14">
        <w:trPr>
          <w:divId w:val="1385519567"/>
          <w:tblCellSpacing w:w="15" w:type="dxa"/>
        </w:trPr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4F9A819F" wp14:editId="756B9071">
                  <wp:extent cx="142875" cy="142875"/>
                  <wp:effectExtent l="0" t="0" r="9525" b="9525"/>
                  <wp:docPr id="14" name="Picture 14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100.53 cm</w:t>
            </w:r>
            <w:r>
              <w:rPr>
                <w:rFonts w:eastAsia="Times New Roman"/>
                <w:vertAlign w:val="superscript"/>
              </w:rPr>
              <w:t>2</w:t>
            </w:r>
          </w:p>
        </w:tc>
      </w:tr>
    </w:tbl>
    <w:p w:rsidR="00446B14" w:rsidRDefault="00446B14" w:rsidP="00446B14">
      <w:pPr>
        <w:pStyle w:val="NormalWeb"/>
        <w:spacing w:before="0" w:beforeAutospacing="0" w:after="0" w:afterAutospacing="0"/>
        <w:divId w:val="1385519567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1169"/>
      </w:tblGrid>
      <w:tr w:rsidR="00446B14" w:rsidTr="00446B14">
        <w:trPr>
          <w:divId w:val="1385519567"/>
          <w:tblCellSpacing w:w="15" w:type="dxa"/>
        </w:trPr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3A913D88" wp14:editId="70F25542">
                  <wp:extent cx="142875" cy="142875"/>
                  <wp:effectExtent l="0" t="0" r="9525" b="9525"/>
                  <wp:docPr id="15" name="Picture 15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301.59 cm</w:t>
            </w:r>
            <w:r>
              <w:rPr>
                <w:rFonts w:eastAsia="Times New Roman"/>
                <w:vertAlign w:val="superscript"/>
              </w:rPr>
              <w:t>2</w:t>
            </w:r>
          </w:p>
        </w:tc>
      </w:tr>
    </w:tbl>
    <w:p w:rsidR="00446B14" w:rsidRDefault="00446B14" w:rsidP="00446B14">
      <w:pPr>
        <w:divId w:val="1385519567"/>
        <w:rPr>
          <w:rFonts w:eastAsia="Times New Roman"/>
        </w:rPr>
      </w:pPr>
      <w:r>
        <w:rPr>
          <w:rFonts w:eastAsia="Times New Roman"/>
        </w:rPr>
        <w:pict>
          <v:rect id="_x0000_i1148" style="width:0;height:1.5pt" o:hralign="center" o:hrstd="t" o:hr="t" fillcolor="gray" stroked="f"/>
        </w:pict>
      </w:r>
    </w:p>
    <w:p w:rsidR="00432D67" w:rsidRDefault="00432D67">
      <w:pPr>
        <w:rPr>
          <w:b/>
          <w:bCs/>
        </w:rPr>
      </w:pPr>
      <w:r>
        <w:rPr>
          <w:b/>
          <w:bCs/>
        </w:rPr>
        <w:br w:type="page"/>
      </w:r>
    </w:p>
    <w:p w:rsidR="00446B14" w:rsidRDefault="00446B14" w:rsidP="00446B14">
      <w:pPr>
        <w:pStyle w:val="NormalWeb"/>
        <w:divId w:val="1385519567"/>
      </w:pPr>
      <w:r>
        <w:rPr>
          <w:b/>
          <w:bCs/>
        </w:rPr>
        <w:lastRenderedPageBreak/>
        <w:t>3.</w:t>
      </w:r>
      <w:r>
        <w:t xml:space="preserve"> </w:t>
      </w:r>
    </w:p>
    <w:p w:rsidR="00446B14" w:rsidRDefault="00446B14" w:rsidP="00446B14">
      <w:pPr>
        <w:jc w:val="center"/>
        <w:divId w:val="1385519567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1BBDB06D" wp14:editId="57260B34">
            <wp:extent cx="1466850" cy="1885950"/>
            <wp:effectExtent l="0" t="0" r="0" b="0"/>
            <wp:docPr id="17" name="Picture 17" descr="https://www1.studyisland.com/pics/yellowcylinder995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1.studyisland.com/pics/yellowcylinder99579.png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Note: Figure not drawn to scale.</w:t>
      </w:r>
    </w:p>
    <w:p w:rsidR="00446B14" w:rsidRDefault="00446B14" w:rsidP="00446B14">
      <w:pPr>
        <w:divId w:val="1385519567"/>
        <w:rPr>
          <w:rFonts w:eastAsia="Times New Roman"/>
        </w:rPr>
      </w:pPr>
      <w:r>
        <w:rPr>
          <w:rFonts w:eastAsia="Times New Roman"/>
        </w:rPr>
        <w:br/>
        <w:t xml:space="preserve">What is the volume of the cylinder shown above if the radius of the base is 6 units and the height is 11 units?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1692"/>
      </w:tblGrid>
      <w:tr w:rsidR="00446B14" w:rsidTr="00446B14">
        <w:trPr>
          <w:divId w:val="1385519567"/>
          <w:tblCellSpacing w:w="15" w:type="dxa"/>
        </w:trPr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988C046" wp14:editId="3E453D55">
                  <wp:extent cx="142875" cy="142875"/>
                  <wp:effectExtent l="0" t="0" r="9525" b="9525"/>
                  <wp:docPr id="18" name="Picture 18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216</w:t>
            </w:r>
            <w:r>
              <w:rPr>
                <w:rFonts w:eastAsia="Times New Roman"/>
                <w:noProof/>
              </w:rPr>
              <w:drawing>
                <wp:inline distT="0" distB="0" distL="0" distR="0" wp14:anchorId="014EC20B" wp14:editId="4576E382">
                  <wp:extent cx="95250" cy="76200"/>
                  <wp:effectExtent l="0" t="0" r="0" b="0"/>
                  <wp:docPr id="19" name="Picture 19" descr="https://www1.studyisland.com/userfiles/p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1.studyisland.com/userfiles/p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t xml:space="preserve"> cubic units</w:t>
            </w:r>
          </w:p>
        </w:tc>
      </w:tr>
    </w:tbl>
    <w:p w:rsidR="00446B14" w:rsidRDefault="00446B14" w:rsidP="00446B14">
      <w:pPr>
        <w:pStyle w:val="NormalWeb"/>
        <w:spacing w:before="0" w:beforeAutospacing="0" w:after="0" w:afterAutospacing="0"/>
        <w:divId w:val="1385519567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81"/>
        <w:gridCol w:w="1692"/>
      </w:tblGrid>
      <w:tr w:rsidR="00446B14" w:rsidTr="00446B14">
        <w:trPr>
          <w:divId w:val="1385519567"/>
          <w:tblCellSpacing w:w="15" w:type="dxa"/>
        </w:trPr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7D02BEF3" wp14:editId="6D647BF1">
                  <wp:extent cx="142875" cy="142875"/>
                  <wp:effectExtent l="0" t="0" r="9525" b="9525"/>
                  <wp:docPr id="20" name="Picture 20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396</w:t>
            </w:r>
            <w:r>
              <w:rPr>
                <w:rFonts w:eastAsia="Times New Roman"/>
                <w:noProof/>
              </w:rPr>
              <w:drawing>
                <wp:inline distT="0" distB="0" distL="0" distR="0" wp14:anchorId="42F3BC92" wp14:editId="1B95F5CC">
                  <wp:extent cx="95250" cy="76200"/>
                  <wp:effectExtent l="0" t="0" r="0" b="0"/>
                  <wp:docPr id="21" name="Picture 21" descr="https://www1.studyisland.com/userfiles/p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www1.studyisland.com/userfiles/p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t xml:space="preserve"> cubic units</w:t>
            </w:r>
          </w:p>
        </w:tc>
      </w:tr>
    </w:tbl>
    <w:p w:rsidR="00446B14" w:rsidRDefault="00446B14" w:rsidP="00446B14">
      <w:pPr>
        <w:pStyle w:val="NormalWeb"/>
        <w:spacing w:before="0" w:beforeAutospacing="0" w:after="0" w:afterAutospacing="0"/>
        <w:divId w:val="1385519567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1572"/>
      </w:tblGrid>
      <w:tr w:rsidR="00446B14" w:rsidTr="00446B14">
        <w:trPr>
          <w:divId w:val="1385519567"/>
          <w:tblCellSpacing w:w="15" w:type="dxa"/>
        </w:trPr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30354E5" wp14:editId="11DCC177">
                  <wp:extent cx="142875" cy="142875"/>
                  <wp:effectExtent l="0" t="0" r="9525" b="9525"/>
                  <wp:docPr id="22" name="Picture 22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  <w:r>
              <w:rPr>
                <w:rFonts w:eastAsia="Times New Roman"/>
                <w:noProof/>
              </w:rPr>
              <w:drawing>
                <wp:inline distT="0" distB="0" distL="0" distR="0" wp14:anchorId="5CF6B7C3" wp14:editId="7FF4A341">
                  <wp:extent cx="95250" cy="76200"/>
                  <wp:effectExtent l="0" t="0" r="0" b="0"/>
                  <wp:docPr id="23" name="Picture 23" descr="https://www1.studyisland.com/userfiles/p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ww1.studyisland.com/userfiles/p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t xml:space="preserve"> cubic units</w:t>
            </w:r>
          </w:p>
        </w:tc>
      </w:tr>
    </w:tbl>
    <w:p w:rsidR="00446B14" w:rsidRDefault="00446B14" w:rsidP="00446B14">
      <w:pPr>
        <w:pStyle w:val="NormalWeb"/>
        <w:spacing w:before="0" w:beforeAutospacing="0" w:after="0" w:afterAutospacing="0"/>
        <w:divId w:val="1385519567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1872"/>
      </w:tblGrid>
      <w:tr w:rsidR="00446B14" w:rsidTr="00446B14">
        <w:trPr>
          <w:divId w:val="1385519567"/>
          <w:tblCellSpacing w:w="15" w:type="dxa"/>
        </w:trPr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727F8A3" wp14:editId="037A6102">
                  <wp:extent cx="142875" cy="142875"/>
                  <wp:effectExtent l="0" t="0" r="9525" b="9525"/>
                  <wp:docPr id="24" name="Picture 24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1,584</w:t>
            </w:r>
            <w:r>
              <w:rPr>
                <w:rFonts w:eastAsia="Times New Roman"/>
                <w:noProof/>
              </w:rPr>
              <w:drawing>
                <wp:inline distT="0" distB="0" distL="0" distR="0" wp14:anchorId="08E82A66" wp14:editId="4DAF4606">
                  <wp:extent cx="95250" cy="76200"/>
                  <wp:effectExtent l="0" t="0" r="0" b="0"/>
                  <wp:docPr id="25" name="Picture 25" descr="https://www1.studyisland.com/userfiles/p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1.studyisland.com/userfiles/p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t xml:space="preserve"> cubic units</w:t>
            </w:r>
          </w:p>
        </w:tc>
      </w:tr>
    </w:tbl>
    <w:p w:rsidR="00446B14" w:rsidRDefault="00446B14" w:rsidP="00446B14">
      <w:pPr>
        <w:divId w:val="1385519567"/>
        <w:rPr>
          <w:rFonts w:eastAsia="Times New Roman"/>
        </w:rPr>
      </w:pPr>
      <w:r>
        <w:rPr>
          <w:rFonts w:eastAsia="Times New Roman"/>
        </w:rPr>
        <w:pict>
          <v:rect id="_x0000_i1149" style="width:0;height:1.5pt" o:hralign="center" o:hrstd="t" o:hr="t" fillcolor="gray" stroked="f"/>
        </w:pict>
      </w:r>
    </w:p>
    <w:p w:rsidR="00432D67" w:rsidRDefault="00432D67">
      <w:pPr>
        <w:rPr>
          <w:b/>
          <w:bCs/>
        </w:rPr>
      </w:pPr>
      <w:r>
        <w:rPr>
          <w:b/>
          <w:bCs/>
        </w:rPr>
        <w:br w:type="page"/>
      </w:r>
    </w:p>
    <w:p w:rsidR="00446B14" w:rsidRDefault="00446B14" w:rsidP="00446B14">
      <w:pPr>
        <w:pStyle w:val="NormalWeb"/>
        <w:divId w:val="1385519567"/>
      </w:pPr>
      <w:r>
        <w:rPr>
          <w:b/>
          <w:bCs/>
        </w:rPr>
        <w:lastRenderedPageBreak/>
        <w:t>4.</w:t>
      </w:r>
      <w:r>
        <w:t xml:space="preserve"> </w:t>
      </w:r>
    </w:p>
    <w:p w:rsidR="00446B14" w:rsidRDefault="00446B14" w:rsidP="00446B14">
      <w:pPr>
        <w:jc w:val="center"/>
        <w:divId w:val="1385519567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581E2C25" wp14:editId="18906AB9">
            <wp:extent cx="1533525" cy="2505075"/>
            <wp:effectExtent l="0" t="0" r="9525" b="9525"/>
            <wp:docPr id="27" name="Picture 27" descr="https://www1.studyisland.com/pics/108495q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1.studyisland.com/pics/108495q4.png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14" w:rsidRDefault="00446B14" w:rsidP="00446B14">
      <w:pPr>
        <w:divId w:val="1385519567"/>
        <w:rPr>
          <w:rFonts w:eastAsia="Times New Roman"/>
        </w:rPr>
      </w:pPr>
      <w:r>
        <w:rPr>
          <w:rFonts w:eastAsia="Times New Roman"/>
        </w:rPr>
        <w:br/>
        <w:t xml:space="preserve">If </w:t>
      </w:r>
      <w:r>
        <w:rPr>
          <w:rFonts w:eastAsia="Times New Roman"/>
          <w:i/>
          <w:iCs/>
        </w:rPr>
        <w:t>x</w:t>
      </w:r>
      <w:r>
        <w:rPr>
          <w:rFonts w:eastAsia="Times New Roman"/>
        </w:rPr>
        <w:t xml:space="preserve"> = 4 </w:t>
      </w:r>
      <w:proofErr w:type="spellStart"/>
      <w:r>
        <w:rPr>
          <w:rFonts w:eastAsia="Times New Roman"/>
        </w:rPr>
        <w:t>ft</w:t>
      </w:r>
      <w:proofErr w:type="spellEnd"/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y</w:t>
      </w:r>
      <w:r>
        <w:rPr>
          <w:rFonts w:eastAsia="Times New Roman"/>
        </w:rPr>
        <w:t xml:space="preserve"> = 8 </w:t>
      </w:r>
      <w:proofErr w:type="spellStart"/>
      <w:r>
        <w:rPr>
          <w:rFonts w:eastAsia="Times New Roman"/>
        </w:rPr>
        <w:t>ft</w:t>
      </w:r>
      <w:proofErr w:type="spellEnd"/>
      <w:r>
        <w:rPr>
          <w:rFonts w:eastAsia="Times New Roman"/>
        </w:rPr>
        <w:t xml:space="preserve">, and </w:t>
      </w:r>
      <w:r>
        <w:rPr>
          <w:rFonts w:eastAsia="Times New Roman"/>
          <w:i/>
          <w:iCs/>
        </w:rPr>
        <w:t>z</w:t>
      </w:r>
      <w:r>
        <w:rPr>
          <w:rFonts w:eastAsia="Times New Roman"/>
        </w:rPr>
        <w:t xml:space="preserve"> = 12 </w:t>
      </w:r>
      <w:proofErr w:type="spellStart"/>
      <w:r>
        <w:rPr>
          <w:rFonts w:eastAsia="Times New Roman"/>
        </w:rPr>
        <w:t>ft</w:t>
      </w:r>
      <w:proofErr w:type="spellEnd"/>
      <w:r>
        <w:rPr>
          <w:rFonts w:eastAsia="Times New Roman"/>
        </w:rPr>
        <w:t xml:space="preserve">, then what is the volume of the rectangular prism shown above?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602"/>
      </w:tblGrid>
      <w:tr w:rsidR="00446B14" w:rsidTr="00446B14">
        <w:trPr>
          <w:divId w:val="1385519567"/>
          <w:tblCellSpacing w:w="15" w:type="dxa"/>
        </w:trPr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775B0888" wp14:editId="7A6334A0">
                  <wp:extent cx="142875" cy="142875"/>
                  <wp:effectExtent l="0" t="0" r="9525" b="9525"/>
                  <wp:docPr id="28" name="Picture 28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96 ft</w:t>
            </w:r>
            <w:r>
              <w:rPr>
                <w:rFonts w:eastAsia="Times New Roman"/>
                <w:vertAlign w:val="superscript"/>
              </w:rPr>
              <w:t>3</w:t>
            </w:r>
          </w:p>
        </w:tc>
      </w:tr>
    </w:tbl>
    <w:p w:rsidR="00446B14" w:rsidRDefault="00446B14" w:rsidP="00446B14">
      <w:pPr>
        <w:pStyle w:val="NormalWeb"/>
        <w:spacing w:before="0" w:beforeAutospacing="0" w:after="0" w:afterAutospacing="0"/>
        <w:divId w:val="1385519567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81"/>
        <w:gridCol w:w="722"/>
      </w:tblGrid>
      <w:tr w:rsidR="00446B14" w:rsidTr="00446B14">
        <w:trPr>
          <w:divId w:val="1385519567"/>
          <w:tblCellSpacing w:w="15" w:type="dxa"/>
        </w:trPr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4AE6DBA1" wp14:editId="158492EC">
                  <wp:extent cx="142875" cy="142875"/>
                  <wp:effectExtent l="0" t="0" r="9525" b="9525"/>
                  <wp:docPr id="29" name="Picture 29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192 ft</w:t>
            </w:r>
            <w:r>
              <w:rPr>
                <w:rFonts w:eastAsia="Times New Roman"/>
                <w:vertAlign w:val="superscript"/>
              </w:rPr>
              <w:t>3</w:t>
            </w:r>
          </w:p>
        </w:tc>
      </w:tr>
    </w:tbl>
    <w:p w:rsidR="00446B14" w:rsidRDefault="00446B14" w:rsidP="00446B14">
      <w:pPr>
        <w:pStyle w:val="NormalWeb"/>
        <w:spacing w:before="0" w:beforeAutospacing="0" w:after="0" w:afterAutospacing="0"/>
        <w:divId w:val="1385519567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722"/>
      </w:tblGrid>
      <w:tr w:rsidR="00446B14" w:rsidTr="00446B14">
        <w:trPr>
          <w:divId w:val="1385519567"/>
          <w:tblCellSpacing w:w="15" w:type="dxa"/>
        </w:trPr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1A051CA3" wp14:editId="512855D5">
                  <wp:extent cx="142875" cy="142875"/>
                  <wp:effectExtent l="0" t="0" r="9525" b="9525"/>
                  <wp:docPr id="30" name="Picture 30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768 ft</w:t>
            </w:r>
            <w:r>
              <w:rPr>
                <w:rFonts w:eastAsia="Times New Roman"/>
                <w:vertAlign w:val="superscript"/>
              </w:rPr>
              <w:t>3</w:t>
            </w:r>
          </w:p>
        </w:tc>
      </w:tr>
    </w:tbl>
    <w:p w:rsidR="00446B14" w:rsidRDefault="00446B14" w:rsidP="00446B14">
      <w:pPr>
        <w:pStyle w:val="NormalWeb"/>
        <w:spacing w:before="0" w:beforeAutospacing="0" w:after="0" w:afterAutospacing="0"/>
        <w:divId w:val="1385519567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722"/>
      </w:tblGrid>
      <w:tr w:rsidR="00446B14" w:rsidTr="00446B14">
        <w:trPr>
          <w:divId w:val="1385519567"/>
          <w:tblCellSpacing w:w="15" w:type="dxa"/>
        </w:trPr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1371A433" wp14:editId="09B4E783">
                  <wp:extent cx="142875" cy="142875"/>
                  <wp:effectExtent l="0" t="0" r="9525" b="9525"/>
                  <wp:docPr id="31" name="Picture 31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384 ft</w:t>
            </w:r>
            <w:r>
              <w:rPr>
                <w:rFonts w:eastAsia="Times New Roman"/>
                <w:vertAlign w:val="superscript"/>
              </w:rPr>
              <w:t>3</w:t>
            </w:r>
          </w:p>
        </w:tc>
      </w:tr>
    </w:tbl>
    <w:p w:rsidR="00446B14" w:rsidRDefault="00446B14" w:rsidP="00446B14">
      <w:pPr>
        <w:divId w:val="1385519567"/>
        <w:rPr>
          <w:rFonts w:eastAsia="Times New Roman"/>
        </w:rPr>
      </w:pPr>
      <w:r>
        <w:rPr>
          <w:rFonts w:eastAsia="Times New Roman"/>
        </w:rPr>
        <w:pict>
          <v:rect id="_x0000_i1150" style="width:0;height:1.5pt" o:hralign="center" o:hrstd="t" o:hr="t" fillcolor="gray" stroked="f"/>
        </w:pict>
      </w:r>
    </w:p>
    <w:p w:rsidR="00432D67" w:rsidRDefault="00432D67">
      <w:pPr>
        <w:rPr>
          <w:b/>
          <w:bCs/>
        </w:rPr>
      </w:pPr>
      <w:r>
        <w:rPr>
          <w:b/>
          <w:bCs/>
        </w:rPr>
        <w:br w:type="page"/>
      </w:r>
    </w:p>
    <w:p w:rsidR="00446B14" w:rsidRDefault="00446B14" w:rsidP="00446B14">
      <w:pPr>
        <w:pStyle w:val="NormalWeb"/>
        <w:divId w:val="1385519567"/>
      </w:pPr>
      <w:r>
        <w:rPr>
          <w:b/>
          <w:bCs/>
        </w:rPr>
        <w:lastRenderedPageBreak/>
        <w:t>5.</w:t>
      </w:r>
      <w:r>
        <w:t xml:space="preserve"> </w:t>
      </w:r>
    </w:p>
    <w:p w:rsidR="00446B14" w:rsidRDefault="00446B14" w:rsidP="00446B14">
      <w:pPr>
        <w:jc w:val="center"/>
        <w:divId w:val="1385519567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7C223BCB" wp14:editId="485CC538">
            <wp:extent cx="2209800" cy="990600"/>
            <wp:effectExtent l="0" t="0" r="0" b="0"/>
            <wp:docPr id="33" name="Picture 33" descr="https://www1.studyisland.com/pics/74618q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1.studyisland.com/pics/74618q3.png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14" w:rsidRDefault="00446B14" w:rsidP="00446B14">
      <w:pPr>
        <w:divId w:val="1385519567"/>
        <w:rPr>
          <w:rFonts w:eastAsia="Times New Roman"/>
        </w:rPr>
      </w:pPr>
      <w:r>
        <w:rPr>
          <w:rFonts w:eastAsia="Times New Roman"/>
        </w:rPr>
        <w:br/>
        <w:t xml:space="preserve">If </w:t>
      </w:r>
      <w:r>
        <w:rPr>
          <w:rFonts w:eastAsia="Times New Roman"/>
          <w:i/>
          <w:iCs/>
        </w:rPr>
        <w:t>L</w:t>
      </w:r>
      <w:r>
        <w:rPr>
          <w:rFonts w:eastAsia="Times New Roman"/>
        </w:rPr>
        <w:t xml:space="preserve"> = 18 in, </w:t>
      </w:r>
      <w:r>
        <w:rPr>
          <w:rFonts w:eastAsia="Times New Roman"/>
          <w:i/>
          <w:iCs/>
        </w:rPr>
        <w:t>W</w:t>
      </w:r>
      <w:r>
        <w:rPr>
          <w:rFonts w:eastAsia="Times New Roman"/>
        </w:rPr>
        <w:t xml:space="preserve"> = 5 in, and </w:t>
      </w:r>
      <w:r>
        <w:rPr>
          <w:rFonts w:eastAsia="Times New Roman"/>
          <w:i/>
          <w:iCs/>
        </w:rPr>
        <w:t>H</w:t>
      </w:r>
      <w:r>
        <w:rPr>
          <w:rFonts w:eastAsia="Times New Roman"/>
        </w:rPr>
        <w:t xml:space="preserve"> = 6 in, what is the surface area of the rectangular prism?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762"/>
      </w:tblGrid>
      <w:tr w:rsidR="00446B14" w:rsidTr="00446B14">
        <w:trPr>
          <w:divId w:val="1385519567"/>
          <w:tblCellSpacing w:w="15" w:type="dxa"/>
        </w:trPr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2A06D388" wp14:editId="62EDC83E">
                  <wp:extent cx="142875" cy="142875"/>
                  <wp:effectExtent l="0" t="0" r="9525" b="9525"/>
                  <wp:docPr id="34" name="Picture 34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 in</w:t>
            </w:r>
            <w:r>
              <w:rPr>
                <w:rFonts w:eastAsia="Times New Roman"/>
                <w:vertAlign w:val="superscript"/>
              </w:rPr>
              <w:t>2</w:t>
            </w:r>
          </w:p>
        </w:tc>
      </w:tr>
    </w:tbl>
    <w:p w:rsidR="00446B14" w:rsidRDefault="00446B14" w:rsidP="00446B14">
      <w:pPr>
        <w:pStyle w:val="NormalWeb"/>
        <w:spacing w:before="0" w:beforeAutospacing="0" w:after="0" w:afterAutospacing="0"/>
        <w:divId w:val="1385519567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81"/>
        <w:gridCol w:w="762"/>
      </w:tblGrid>
      <w:tr w:rsidR="00446B14" w:rsidTr="00446B14">
        <w:trPr>
          <w:divId w:val="1385519567"/>
          <w:tblCellSpacing w:w="15" w:type="dxa"/>
        </w:trPr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5727E96F" wp14:editId="31332B48">
                  <wp:extent cx="142875" cy="142875"/>
                  <wp:effectExtent l="0" t="0" r="9525" b="9525"/>
                  <wp:docPr id="35" name="Picture 35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456 in</w:t>
            </w:r>
            <w:r>
              <w:rPr>
                <w:rFonts w:eastAsia="Times New Roman"/>
                <w:vertAlign w:val="superscript"/>
              </w:rPr>
              <w:t>2</w:t>
            </w:r>
          </w:p>
        </w:tc>
      </w:tr>
    </w:tbl>
    <w:p w:rsidR="00446B14" w:rsidRDefault="00446B14" w:rsidP="00446B14">
      <w:pPr>
        <w:pStyle w:val="NormalWeb"/>
        <w:spacing w:before="0" w:beforeAutospacing="0" w:after="0" w:afterAutospacing="0"/>
        <w:divId w:val="1385519567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762"/>
      </w:tblGrid>
      <w:tr w:rsidR="00446B14" w:rsidTr="00446B14">
        <w:trPr>
          <w:divId w:val="1385519567"/>
          <w:tblCellSpacing w:w="15" w:type="dxa"/>
        </w:trPr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13102879" wp14:editId="6DED7016">
                  <wp:extent cx="142875" cy="142875"/>
                  <wp:effectExtent l="0" t="0" r="9525" b="9525"/>
                  <wp:docPr id="36" name="Picture 36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390 in</w:t>
            </w:r>
            <w:r>
              <w:rPr>
                <w:rFonts w:eastAsia="Times New Roman"/>
                <w:vertAlign w:val="superscript"/>
              </w:rPr>
              <w:t>2</w:t>
            </w:r>
          </w:p>
        </w:tc>
      </w:tr>
    </w:tbl>
    <w:p w:rsidR="00446B14" w:rsidRDefault="00446B14" w:rsidP="00446B14">
      <w:pPr>
        <w:pStyle w:val="NormalWeb"/>
        <w:spacing w:before="0" w:beforeAutospacing="0" w:after="0" w:afterAutospacing="0"/>
        <w:divId w:val="1385519567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762"/>
      </w:tblGrid>
      <w:tr w:rsidR="00446B14" w:rsidTr="00446B14">
        <w:trPr>
          <w:divId w:val="1385519567"/>
          <w:tblCellSpacing w:w="15" w:type="dxa"/>
        </w:trPr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48F1FCCB" wp14:editId="067BDAE1">
                  <wp:extent cx="142875" cy="142875"/>
                  <wp:effectExtent l="0" t="0" r="9525" b="9525"/>
                  <wp:docPr id="37" name="Picture 37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540 in</w:t>
            </w:r>
            <w:r>
              <w:rPr>
                <w:rFonts w:eastAsia="Times New Roman"/>
                <w:vertAlign w:val="superscript"/>
              </w:rPr>
              <w:t>2</w:t>
            </w:r>
          </w:p>
        </w:tc>
      </w:tr>
    </w:tbl>
    <w:p w:rsidR="00446B14" w:rsidRDefault="00446B14" w:rsidP="00446B14">
      <w:pPr>
        <w:divId w:val="1385519567"/>
        <w:rPr>
          <w:rFonts w:eastAsia="Times New Roman"/>
        </w:rPr>
      </w:pPr>
      <w:r>
        <w:rPr>
          <w:rFonts w:eastAsia="Times New Roman"/>
        </w:rPr>
        <w:pict>
          <v:rect id="_x0000_i1151" style="width:0;height:1.5pt" o:hralign="center" o:hrstd="t" o:hr="t" fillcolor="gray" stroked="f"/>
        </w:pict>
      </w:r>
    </w:p>
    <w:p w:rsidR="00446B14" w:rsidRDefault="00446B14" w:rsidP="00446B14">
      <w:pPr>
        <w:pStyle w:val="NormalWeb"/>
        <w:divId w:val="1385519567"/>
      </w:pPr>
      <w:r>
        <w:rPr>
          <w:b/>
          <w:bCs/>
        </w:rPr>
        <w:t>6.</w:t>
      </w:r>
      <w:r>
        <w:t xml:space="preserve"> Stephanie wants to cover a rectangular-shaped ottoman, in its entirety, with new fabric. The ottoman has a length of 40 inches, a height of 26 inches, and a width of 22 inches. How much fabric will she need, at minimum, to cover the ottoman?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1975"/>
      </w:tblGrid>
      <w:tr w:rsidR="00446B14" w:rsidTr="00446B14">
        <w:trPr>
          <w:divId w:val="1385519567"/>
          <w:tblCellSpacing w:w="15" w:type="dxa"/>
        </w:trPr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5888A920" wp14:editId="0DCD2418">
                  <wp:extent cx="142875" cy="142875"/>
                  <wp:effectExtent l="0" t="0" r="9525" b="9525"/>
                  <wp:docPr id="39" name="Picture 39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4,836 square inches</w:t>
            </w:r>
          </w:p>
        </w:tc>
      </w:tr>
    </w:tbl>
    <w:p w:rsidR="00446B14" w:rsidRDefault="00446B14" w:rsidP="00446B14">
      <w:pPr>
        <w:pStyle w:val="NormalWeb"/>
        <w:spacing w:before="0" w:beforeAutospacing="0" w:after="0" w:afterAutospacing="0"/>
        <w:divId w:val="1385519567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81"/>
        <w:gridCol w:w="2095"/>
      </w:tblGrid>
      <w:tr w:rsidR="00446B14" w:rsidTr="00446B14">
        <w:trPr>
          <w:divId w:val="1385519567"/>
          <w:tblCellSpacing w:w="15" w:type="dxa"/>
        </w:trPr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11EE5CAD" wp14:editId="006615EB">
                  <wp:extent cx="142875" cy="142875"/>
                  <wp:effectExtent l="0" t="0" r="9525" b="9525"/>
                  <wp:docPr id="40" name="Picture 40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22,880 square inches</w:t>
            </w:r>
          </w:p>
        </w:tc>
      </w:tr>
    </w:tbl>
    <w:p w:rsidR="00446B14" w:rsidRDefault="00446B14" w:rsidP="00446B14">
      <w:pPr>
        <w:pStyle w:val="NormalWeb"/>
        <w:spacing w:before="0" w:beforeAutospacing="0" w:after="0" w:afterAutospacing="0"/>
        <w:divId w:val="1385519567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1975"/>
      </w:tblGrid>
      <w:tr w:rsidR="00446B14" w:rsidTr="00446B14">
        <w:trPr>
          <w:divId w:val="1385519567"/>
          <w:tblCellSpacing w:w="15" w:type="dxa"/>
        </w:trPr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7638D45" wp14:editId="712F730C">
                  <wp:extent cx="142875" cy="142875"/>
                  <wp:effectExtent l="0" t="0" r="9525" b="9525"/>
                  <wp:docPr id="41" name="Picture 41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2,492 square inches</w:t>
            </w:r>
          </w:p>
        </w:tc>
      </w:tr>
    </w:tbl>
    <w:p w:rsidR="00446B14" w:rsidRDefault="00446B14" w:rsidP="00446B14">
      <w:pPr>
        <w:pStyle w:val="NormalWeb"/>
        <w:spacing w:before="0" w:beforeAutospacing="0" w:after="0" w:afterAutospacing="0"/>
        <w:divId w:val="1385519567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1975"/>
      </w:tblGrid>
      <w:tr w:rsidR="00446B14" w:rsidTr="00446B14">
        <w:trPr>
          <w:divId w:val="1385519567"/>
          <w:tblCellSpacing w:w="15" w:type="dxa"/>
        </w:trPr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445D7990" wp14:editId="510D59DC">
                  <wp:extent cx="142875" cy="142875"/>
                  <wp:effectExtent l="0" t="0" r="9525" b="9525"/>
                  <wp:docPr id="42" name="Picture 42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4,984 square inches</w:t>
            </w:r>
          </w:p>
        </w:tc>
      </w:tr>
    </w:tbl>
    <w:p w:rsidR="00446B14" w:rsidRDefault="00446B14" w:rsidP="00446B14">
      <w:pPr>
        <w:divId w:val="1385519567"/>
        <w:rPr>
          <w:rFonts w:eastAsia="Times New Roman"/>
        </w:rPr>
      </w:pPr>
      <w:r>
        <w:rPr>
          <w:rFonts w:eastAsia="Times New Roman"/>
        </w:rPr>
        <w:pict>
          <v:rect id="_x0000_i1152" style="width:0;height:1.5pt" o:hralign="center" o:hrstd="t" o:hr="t" fillcolor="gray" stroked="f"/>
        </w:pict>
      </w:r>
    </w:p>
    <w:p w:rsidR="00432D67" w:rsidRDefault="00432D67">
      <w:pPr>
        <w:rPr>
          <w:b/>
          <w:bCs/>
        </w:rPr>
      </w:pPr>
      <w:r>
        <w:rPr>
          <w:b/>
          <w:bCs/>
        </w:rPr>
        <w:br w:type="page"/>
      </w:r>
    </w:p>
    <w:p w:rsidR="00446B14" w:rsidRDefault="00446B14" w:rsidP="00446B14">
      <w:pPr>
        <w:pStyle w:val="NormalWeb"/>
        <w:spacing w:after="240" w:afterAutospacing="0"/>
        <w:divId w:val="1385519567"/>
      </w:pPr>
      <w:r>
        <w:rPr>
          <w:b/>
          <w:bCs/>
        </w:rPr>
        <w:lastRenderedPageBreak/>
        <w:t>7.</w:t>
      </w:r>
      <w:r>
        <w:t xml:space="preserve"> In the triangular pyramid below, the length of the base, </w:t>
      </w:r>
      <w:r>
        <w:rPr>
          <w:i/>
          <w:iCs/>
        </w:rPr>
        <w:t>l</w:t>
      </w:r>
      <w:r>
        <w:t xml:space="preserve">, is 12 cm, the height of the base, </w:t>
      </w:r>
      <w:r>
        <w:rPr>
          <w:i/>
          <w:iCs/>
        </w:rPr>
        <w:t>w</w:t>
      </w:r>
      <w:r>
        <w:t xml:space="preserve">, is 16 cm, and the height of the pyramid, </w:t>
      </w:r>
      <w:r>
        <w:rPr>
          <w:i/>
          <w:iCs/>
        </w:rPr>
        <w:t>h</w:t>
      </w:r>
      <w:r>
        <w:t>, is 28 cm. What is the volume of the pyramid?</w:t>
      </w:r>
    </w:p>
    <w:p w:rsidR="00446B14" w:rsidRDefault="00446B14" w:rsidP="00446B14">
      <w:pPr>
        <w:jc w:val="center"/>
        <w:divId w:val="1385519567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083D30E1" wp14:editId="2E88E70E">
            <wp:extent cx="2867025" cy="2181225"/>
            <wp:effectExtent l="0" t="0" r="9525" b="9525"/>
            <wp:docPr id="44" name="Picture 44" descr="https://www1.studyisland.com/pics/169100q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www1.studyisland.com/pics/169100q6.png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Note: Figure not drawn to scale.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869"/>
      </w:tblGrid>
      <w:tr w:rsidR="00446B14" w:rsidTr="00446B14">
        <w:trPr>
          <w:divId w:val="1385519567"/>
          <w:tblCellSpacing w:w="15" w:type="dxa"/>
        </w:trPr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5514CA38" wp14:editId="199EA0C9">
                  <wp:extent cx="142875" cy="142875"/>
                  <wp:effectExtent l="0" t="0" r="9525" b="9525"/>
                  <wp:docPr id="45" name="Picture 45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896 cm</w:t>
            </w:r>
            <w:r>
              <w:rPr>
                <w:rFonts w:eastAsia="Times New Roman"/>
                <w:vertAlign w:val="superscript"/>
              </w:rPr>
              <w:t>3</w:t>
            </w:r>
          </w:p>
        </w:tc>
      </w:tr>
    </w:tbl>
    <w:p w:rsidR="00446B14" w:rsidRDefault="00446B14" w:rsidP="00446B14">
      <w:pPr>
        <w:pStyle w:val="NormalWeb"/>
        <w:spacing w:before="0" w:beforeAutospacing="0" w:after="0" w:afterAutospacing="0"/>
        <w:divId w:val="1385519567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81"/>
        <w:gridCol w:w="869"/>
      </w:tblGrid>
      <w:tr w:rsidR="00446B14" w:rsidTr="00446B14">
        <w:trPr>
          <w:divId w:val="1385519567"/>
          <w:tblCellSpacing w:w="15" w:type="dxa"/>
        </w:trPr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758AFBB5" wp14:editId="6FE753E6">
                  <wp:extent cx="142875" cy="142875"/>
                  <wp:effectExtent l="0" t="0" r="9525" b="9525"/>
                  <wp:docPr id="46" name="Picture 46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448 cm</w:t>
            </w:r>
            <w:r>
              <w:rPr>
                <w:rFonts w:eastAsia="Times New Roman"/>
                <w:vertAlign w:val="superscript"/>
              </w:rPr>
              <w:t>3</w:t>
            </w:r>
          </w:p>
        </w:tc>
      </w:tr>
    </w:tbl>
    <w:p w:rsidR="00446B14" w:rsidRDefault="00446B14" w:rsidP="00446B14">
      <w:pPr>
        <w:pStyle w:val="NormalWeb"/>
        <w:spacing w:before="0" w:beforeAutospacing="0" w:after="0" w:afterAutospacing="0"/>
        <w:divId w:val="1385519567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1049"/>
      </w:tblGrid>
      <w:tr w:rsidR="00446B14" w:rsidTr="00446B14">
        <w:trPr>
          <w:divId w:val="1385519567"/>
          <w:tblCellSpacing w:w="15" w:type="dxa"/>
        </w:trPr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188A9638" wp14:editId="17B198F8">
                  <wp:extent cx="142875" cy="142875"/>
                  <wp:effectExtent l="0" t="0" r="9525" b="9525"/>
                  <wp:docPr id="47" name="Picture 47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1,344 cm</w:t>
            </w:r>
            <w:r>
              <w:rPr>
                <w:rFonts w:eastAsia="Times New Roman"/>
                <w:vertAlign w:val="superscript"/>
              </w:rPr>
              <w:t>3</w:t>
            </w:r>
          </w:p>
        </w:tc>
      </w:tr>
    </w:tbl>
    <w:p w:rsidR="00446B14" w:rsidRDefault="00446B14" w:rsidP="00446B14">
      <w:pPr>
        <w:pStyle w:val="NormalWeb"/>
        <w:spacing w:before="0" w:beforeAutospacing="0" w:after="0" w:afterAutospacing="0"/>
        <w:divId w:val="1385519567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1049"/>
      </w:tblGrid>
      <w:tr w:rsidR="00446B14" w:rsidTr="00446B14">
        <w:trPr>
          <w:divId w:val="1385519567"/>
          <w:tblCellSpacing w:w="15" w:type="dxa"/>
        </w:trPr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13462588" wp14:editId="051A982B">
                  <wp:extent cx="142875" cy="142875"/>
                  <wp:effectExtent l="0" t="0" r="9525" b="9525"/>
                  <wp:docPr id="48" name="Picture 48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1,792 cm</w:t>
            </w:r>
            <w:r>
              <w:rPr>
                <w:rFonts w:eastAsia="Times New Roman"/>
                <w:vertAlign w:val="superscript"/>
              </w:rPr>
              <w:t>3</w:t>
            </w:r>
          </w:p>
        </w:tc>
      </w:tr>
    </w:tbl>
    <w:p w:rsidR="00446B14" w:rsidRDefault="00446B14" w:rsidP="00446B14">
      <w:pPr>
        <w:divId w:val="1385519567"/>
        <w:rPr>
          <w:rFonts w:eastAsia="Times New Roman"/>
        </w:rPr>
      </w:pPr>
      <w:r>
        <w:rPr>
          <w:rFonts w:eastAsia="Times New Roman"/>
        </w:rPr>
        <w:pict>
          <v:rect id="_x0000_i1153" style="width:0;height:1.5pt" o:hralign="center" o:hrstd="t" o:hr="t" fillcolor="gray" stroked="f"/>
        </w:pict>
      </w:r>
    </w:p>
    <w:p w:rsidR="00446B14" w:rsidRDefault="00446B14" w:rsidP="00446B14">
      <w:pPr>
        <w:pStyle w:val="NormalWeb"/>
        <w:divId w:val="1385519567"/>
      </w:pPr>
      <w:r>
        <w:rPr>
          <w:b/>
          <w:bCs/>
        </w:rPr>
        <w:t>8.</w:t>
      </w:r>
      <w:r>
        <w:t xml:space="preserve"> </w:t>
      </w:r>
    </w:p>
    <w:p w:rsidR="00446B14" w:rsidRDefault="00446B14" w:rsidP="00446B14">
      <w:pPr>
        <w:jc w:val="center"/>
        <w:divId w:val="1385519567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684C6137" wp14:editId="553A72A4">
            <wp:extent cx="2914650" cy="1657350"/>
            <wp:effectExtent l="0" t="0" r="0" b="0"/>
            <wp:docPr id="50" name="Picture 50" descr="https://www1.studyisland.com/pics/74618q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www1.studyisland.com/pics/74618q7.png"/>
                    <pic:cNvPicPr>
                      <a:picLocks noChangeAspect="1" noChangeArrowheads="1"/>
                    </pic:cNvPicPr>
                  </pic:nvPicPr>
                  <pic:blipFill>
                    <a:blip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14" w:rsidRDefault="00446B14" w:rsidP="00446B14">
      <w:pPr>
        <w:divId w:val="1385519567"/>
        <w:rPr>
          <w:rFonts w:eastAsia="Times New Roman"/>
        </w:rPr>
      </w:pPr>
      <w:r>
        <w:rPr>
          <w:rFonts w:eastAsia="Times New Roman"/>
        </w:rPr>
        <w:br/>
        <w:t xml:space="preserve">If </w:t>
      </w:r>
      <w:r>
        <w:rPr>
          <w:rFonts w:eastAsia="Times New Roman"/>
          <w:i/>
          <w:iCs/>
        </w:rPr>
        <w:t>H</w:t>
      </w:r>
      <w:r>
        <w:rPr>
          <w:rFonts w:eastAsia="Times New Roman"/>
        </w:rPr>
        <w:t xml:space="preserve"> = 7 cm, </w:t>
      </w:r>
      <w:r>
        <w:rPr>
          <w:rFonts w:eastAsia="Times New Roman"/>
          <w:i/>
          <w:iCs/>
        </w:rPr>
        <w:t>W</w:t>
      </w:r>
      <w:r>
        <w:rPr>
          <w:rFonts w:eastAsia="Times New Roman"/>
        </w:rPr>
        <w:t xml:space="preserve"> = 7 cm, and </w:t>
      </w:r>
      <w:r>
        <w:rPr>
          <w:rFonts w:eastAsia="Times New Roman"/>
          <w:i/>
          <w:iCs/>
        </w:rPr>
        <w:t>L</w:t>
      </w:r>
      <w:r>
        <w:rPr>
          <w:rFonts w:eastAsia="Times New Roman"/>
        </w:rPr>
        <w:t xml:space="preserve"> = 21 cm, what is the approximate surface area of the prism?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1049"/>
      </w:tblGrid>
      <w:tr w:rsidR="00446B14" w:rsidTr="00446B14">
        <w:trPr>
          <w:divId w:val="1385519567"/>
          <w:tblCellSpacing w:w="15" w:type="dxa"/>
        </w:trPr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3E4CDA7D" wp14:editId="2566D03E">
                  <wp:extent cx="142875" cy="142875"/>
                  <wp:effectExtent l="0" t="0" r="9525" b="9525"/>
                  <wp:docPr id="51" name="Picture 51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597.8 cm</w:t>
            </w:r>
            <w:r>
              <w:rPr>
                <w:rFonts w:eastAsia="Times New Roman"/>
                <w:vertAlign w:val="superscript"/>
              </w:rPr>
              <w:t>2</w:t>
            </w:r>
          </w:p>
        </w:tc>
      </w:tr>
    </w:tbl>
    <w:p w:rsidR="00446B14" w:rsidRDefault="00446B14" w:rsidP="00446B14">
      <w:pPr>
        <w:pStyle w:val="NormalWeb"/>
        <w:spacing w:before="0" w:beforeAutospacing="0" w:after="0" w:afterAutospacing="0"/>
        <w:divId w:val="1385519567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81"/>
        <w:gridCol w:w="1049"/>
      </w:tblGrid>
      <w:tr w:rsidR="00446B14" w:rsidTr="00446B14">
        <w:trPr>
          <w:divId w:val="1385519567"/>
          <w:tblCellSpacing w:w="15" w:type="dxa"/>
        </w:trPr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744FA466" wp14:editId="2E62E101">
                  <wp:extent cx="142875" cy="142875"/>
                  <wp:effectExtent l="0" t="0" r="9525" b="9525"/>
                  <wp:docPr id="52" name="Picture 52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646.8 cm</w:t>
            </w:r>
            <w:r>
              <w:rPr>
                <w:rFonts w:eastAsia="Times New Roman"/>
                <w:vertAlign w:val="superscript"/>
              </w:rPr>
              <w:t>2</w:t>
            </w:r>
          </w:p>
        </w:tc>
      </w:tr>
    </w:tbl>
    <w:p w:rsidR="00446B14" w:rsidRDefault="00446B14" w:rsidP="00446B14">
      <w:pPr>
        <w:pStyle w:val="NormalWeb"/>
        <w:spacing w:before="0" w:beforeAutospacing="0" w:after="0" w:afterAutospacing="0"/>
        <w:divId w:val="1385519567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1169"/>
      </w:tblGrid>
      <w:tr w:rsidR="00446B14" w:rsidTr="00446B14">
        <w:trPr>
          <w:divId w:val="1385519567"/>
          <w:tblCellSpacing w:w="15" w:type="dxa"/>
        </w:trPr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225EB842" wp14:editId="26CF8E1A">
                  <wp:extent cx="142875" cy="142875"/>
                  <wp:effectExtent l="0" t="0" r="9525" b="9525"/>
                  <wp:docPr id="53" name="Picture 53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427.77 cm</w:t>
            </w:r>
            <w:r>
              <w:rPr>
                <w:rFonts w:eastAsia="Times New Roman"/>
                <w:vertAlign w:val="superscript"/>
              </w:rPr>
              <w:t>2</w:t>
            </w:r>
          </w:p>
        </w:tc>
      </w:tr>
    </w:tbl>
    <w:p w:rsidR="00446B14" w:rsidRDefault="00446B14" w:rsidP="00446B14">
      <w:pPr>
        <w:pStyle w:val="NormalWeb"/>
        <w:spacing w:before="0" w:beforeAutospacing="0" w:after="0" w:afterAutospacing="0"/>
        <w:divId w:val="1385519567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1169"/>
      </w:tblGrid>
      <w:tr w:rsidR="00446B14" w:rsidTr="00446B14">
        <w:trPr>
          <w:divId w:val="1385519567"/>
          <w:tblCellSpacing w:w="15" w:type="dxa"/>
        </w:trPr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038B31EC" wp14:editId="0E06E03D">
                  <wp:extent cx="142875" cy="142875"/>
                  <wp:effectExtent l="0" t="0" r="9525" b="9525"/>
                  <wp:docPr id="54" name="Picture 54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550.89 cm</w:t>
            </w:r>
            <w:r>
              <w:rPr>
                <w:rFonts w:eastAsia="Times New Roman"/>
                <w:vertAlign w:val="superscript"/>
              </w:rPr>
              <w:t>2</w:t>
            </w:r>
          </w:p>
        </w:tc>
      </w:tr>
    </w:tbl>
    <w:p w:rsidR="00446B14" w:rsidRDefault="00446B14" w:rsidP="00446B14">
      <w:pPr>
        <w:divId w:val="1385519567"/>
        <w:rPr>
          <w:rFonts w:eastAsia="Times New Roman"/>
        </w:rPr>
      </w:pPr>
      <w:r>
        <w:rPr>
          <w:rFonts w:eastAsia="Times New Roman"/>
        </w:rPr>
        <w:pict>
          <v:rect id="_x0000_i1154" style="width:0;height:1.5pt" o:hralign="center" o:hrstd="t" o:hr="t" fillcolor="gray" stroked="f"/>
        </w:pict>
      </w:r>
    </w:p>
    <w:p w:rsidR="00432D67" w:rsidRDefault="00432D67">
      <w:pPr>
        <w:rPr>
          <w:b/>
          <w:bCs/>
        </w:rPr>
      </w:pPr>
      <w:r>
        <w:rPr>
          <w:b/>
          <w:bCs/>
        </w:rPr>
        <w:br w:type="page"/>
      </w:r>
    </w:p>
    <w:p w:rsidR="00446B14" w:rsidRDefault="00446B14" w:rsidP="00446B14">
      <w:pPr>
        <w:pStyle w:val="NormalWeb"/>
        <w:divId w:val="1385519567"/>
      </w:pPr>
      <w:r>
        <w:rPr>
          <w:b/>
          <w:bCs/>
        </w:rPr>
        <w:lastRenderedPageBreak/>
        <w:t>9.</w:t>
      </w:r>
      <w:r>
        <w:t xml:space="preserve"> </w:t>
      </w:r>
    </w:p>
    <w:p w:rsidR="00446B14" w:rsidRDefault="00446B14" w:rsidP="00446B14">
      <w:pPr>
        <w:jc w:val="center"/>
        <w:divId w:val="1385519567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38D52BCC" wp14:editId="64FE0E51">
            <wp:extent cx="4724400" cy="1581150"/>
            <wp:effectExtent l="0" t="0" r="0" b="0"/>
            <wp:docPr id="56" name="Picture 56" descr="https://www1.studyisland.com/pics/108496q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www1.studyisland.com/pics/108496q8.png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</w:r>
      <w:r>
        <w:rPr>
          <w:rFonts w:eastAsia="Times New Roman"/>
          <w:i/>
          <w:iCs/>
          <w:color w:val="808080"/>
          <w:sz w:val="15"/>
          <w:szCs w:val="15"/>
        </w:rPr>
        <w:t>*picture not drawn to scale</w:t>
      </w:r>
    </w:p>
    <w:p w:rsidR="00446B14" w:rsidRDefault="00446B14" w:rsidP="00446B14">
      <w:pPr>
        <w:divId w:val="1385519567"/>
        <w:rPr>
          <w:rFonts w:eastAsia="Times New Roman"/>
        </w:rPr>
      </w:pPr>
      <w:r>
        <w:rPr>
          <w:rFonts w:eastAsia="Times New Roman"/>
        </w:rPr>
        <w:br/>
        <w:t xml:space="preserve">If </w:t>
      </w:r>
      <w:r>
        <w:rPr>
          <w:rFonts w:eastAsia="Times New Roman"/>
          <w:i/>
          <w:iCs/>
        </w:rPr>
        <w:t>x</w:t>
      </w:r>
      <w:r>
        <w:rPr>
          <w:rFonts w:eastAsia="Times New Roman"/>
        </w:rPr>
        <w:t xml:space="preserve"> = 6 </w:t>
      </w:r>
      <w:proofErr w:type="spellStart"/>
      <w:r>
        <w:rPr>
          <w:rFonts w:eastAsia="Times New Roman"/>
        </w:rPr>
        <w:t>yd</w:t>
      </w:r>
      <w:proofErr w:type="spellEnd"/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y</w:t>
      </w:r>
      <w:r>
        <w:rPr>
          <w:rFonts w:eastAsia="Times New Roman"/>
        </w:rPr>
        <w:t xml:space="preserve"> = 14 </w:t>
      </w:r>
      <w:proofErr w:type="spellStart"/>
      <w:r>
        <w:rPr>
          <w:rFonts w:eastAsia="Times New Roman"/>
        </w:rPr>
        <w:t>yd</w:t>
      </w:r>
      <w:proofErr w:type="spellEnd"/>
      <w:r>
        <w:rPr>
          <w:rFonts w:eastAsia="Times New Roman"/>
        </w:rPr>
        <w:t xml:space="preserve">, and </w:t>
      </w:r>
      <w:r>
        <w:rPr>
          <w:rFonts w:eastAsia="Times New Roman"/>
          <w:i/>
          <w:iCs/>
        </w:rPr>
        <w:t>z</w:t>
      </w:r>
      <w:r>
        <w:rPr>
          <w:rFonts w:eastAsia="Times New Roman"/>
        </w:rPr>
        <w:t xml:space="preserve"> = 3 </w:t>
      </w:r>
      <w:proofErr w:type="spellStart"/>
      <w:r>
        <w:rPr>
          <w:rFonts w:eastAsia="Times New Roman"/>
        </w:rPr>
        <w:t>yd</w:t>
      </w:r>
      <w:proofErr w:type="spellEnd"/>
      <w:r>
        <w:rPr>
          <w:rFonts w:eastAsia="Times New Roman"/>
        </w:rPr>
        <w:t xml:space="preserve">, then what is the volume of the triangular prism shown above?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815"/>
      </w:tblGrid>
      <w:tr w:rsidR="00446B14" w:rsidTr="00446B14">
        <w:trPr>
          <w:divId w:val="1385519567"/>
          <w:tblCellSpacing w:w="15" w:type="dxa"/>
        </w:trPr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01783822" wp14:editId="7C0E29BE">
                  <wp:extent cx="142875" cy="142875"/>
                  <wp:effectExtent l="0" t="0" r="9525" b="9525"/>
                  <wp:docPr id="57" name="Picture 57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504 yd</w:t>
            </w:r>
            <w:r>
              <w:rPr>
                <w:rFonts w:eastAsia="Times New Roman"/>
                <w:vertAlign w:val="superscript"/>
              </w:rPr>
              <w:t>3</w:t>
            </w:r>
          </w:p>
        </w:tc>
      </w:tr>
    </w:tbl>
    <w:p w:rsidR="00446B14" w:rsidRDefault="00446B14" w:rsidP="00446B14">
      <w:pPr>
        <w:pStyle w:val="NormalWeb"/>
        <w:spacing w:before="0" w:beforeAutospacing="0" w:after="0" w:afterAutospacing="0"/>
        <w:divId w:val="1385519567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81"/>
        <w:gridCol w:w="815"/>
      </w:tblGrid>
      <w:tr w:rsidR="00446B14" w:rsidTr="00446B14">
        <w:trPr>
          <w:divId w:val="1385519567"/>
          <w:tblCellSpacing w:w="15" w:type="dxa"/>
        </w:trPr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46646379" wp14:editId="1448EB28">
                  <wp:extent cx="142875" cy="142875"/>
                  <wp:effectExtent l="0" t="0" r="9525" b="9525"/>
                  <wp:docPr id="58" name="Picture 58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252 yd</w:t>
            </w:r>
            <w:r>
              <w:rPr>
                <w:rFonts w:eastAsia="Times New Roman"/>
                <w:vertAlign w:val="superscript"/>
              </w:rPr>
              <w:t>3</w:t>
            </w:r>
          </w:p>
        </w:tc>
      </w:tr>
    </w:tbl>
    <w:p w:rsidR="00446B14" w:rsidRDefault="00446B14" w:rsidP="00446B14">
      <w:pPr>
        <w:pStyle w:val="NormalWeb"/>
        <w:spacing w:before="0" w:beforeAutospacing="0" w:after="0" w:afterAutospacing="0"/>
        <w:divId w:val="1385519567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695"/>
      </w:tblGrid>
      <w:tr w:rsidR="00446B14" w:rsidTr="00446B14">
        <w:trPr>
          <w:divId w:val="1385519567"/>
          <w:tblCellSpacing w:w="15" w:type="dxa"/>
        </w:trPr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4C721AF9" wp14:editId="50819A33">
                  <wp:extent cx="142875" cy="142875"/>
                  <wp:effectExtent l="0" t="0" r="9525" b="9525"/>
                  <wp:docPr id="59" name="Picture 59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23 yd</w:t>
            </w:r>
            <w:r>
              <w:rPr>
                <w:rFonts w:eastAsia="Times New Roman"/>
                <w:vertAlign w:val="superscript"/>
              </w:rPr>
              <w:t>3</w:t>
            </w:r>
          </w:p>
        </w:tc>
      </w:tr>
    </w:tbl>
    <w:p w:rsidR="00446B14" w:rsidRDefault="00446B14" w:rsidP="00446B14">
      <w:pPr>
        <w:pStyle w:val="NormalWeb"/>
        <w:spacing w:before="0" w:beforeAutospacing="0" w:after="0" w:afterAutospacing="0"/>
        <w:divId w:val="1385519567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815"/>
      </w:tblGrid>
      <w:tr w:rsidR="00446B14" w:rsidTr="00446B14">
        <w:trPr>
          <w:divId w:val="1385519567"/>
          <w:tblCellSpacing w:w="15" w:type="dxa"/>
        </w:trPr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170564E8" wp14:editId="44FCCB9B">
                  <wp:extent cx="142875" cy="142875"/>
                  <wp:effectExtent l="0" t="0" r="9525" b="9525"/>
                  <wp:docPr id="60" name="Picture 60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126 yd</w:t>
            </w:r>
            <w:r>
              <w:rPr>
                <w:rFonts w:eastAsia="Times New Roman"/>
                <w:vertAlign w:val="superscript"/>
              </w:rPr>
              <w:t>3</w:t>
            </w:r>
          </w:p>
        </w:tc>
      </w:tr>
    </w:tbl>
    <w:p w:rsidR="00446B14" w:rsidRDefault="00446B14" w:rsidP="00446B14">
      <w:pPr>
        <w:divId w:val="1385519567"/>
        <w:rPr>
          <w:rFonts w:eastAsia="Times New Roman"/>
        </w:rPr>
      </w:pPr>
      <w:r>
        <w:rPr>
          <w:rFonts w:eastAsia="Times New Roman"/>
        </w:rPr>
        <w:pict>
          <v:rect id="_x0000_i1155" style="width:0;height:1.5pt" o:hralign="center" o:hrstd="t" o:hr="t" fillcolor="gray" stroked="f"/>
        </w:pict>
      </w:r>
    </w:p>
    <w:p w:rsidR="00432D67" w:rsidRDefault="00432D67">
      <w:pPr>
        <w:rPr>
          <w:b/>
          <w:bCs/>
        </w:rPr>
      </w:pPr>
      <w:r>
        <w:rPr>
          <w:b/>
          <w:bCs/>
        </w:rPr>
        <w:br w:type="page"/>
      </w:r>
    </w:p>
    <w:p w:rsidR="00446B14" w:rsidRDefault="00446B14" w:rsidP="00446B14">
      <w:pPr>
        <w:pStyle w:val="NormalWeb"/>
        <w:divId w:val="1385519567"/>
      </w:pPr>
      <w:r>
        <w:rPr>
          <w:b/>
          <w:bCs/>
        </w:rPr>
        <w:lastRenderedPageBreak/>
        <w:t>10.</w:t>
      </w:r>
      <w:r>
        <w:t xml:space="preserve"> </w:t>
      </w:r>
    </w:p>
    <w:p w:rsidR="00446B14" w:rsidRDefault="00446B14" w:rsidP="00446B14">
      <w:pPr>
        <w:jc w:val="center"/>
        <w:divId w:val="1385519567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311BE369" wp14:editId="15EFEE6A">
            <wp:extent cx="1838325" cy="1647825"/>
            <wp:effectExtent l="0" t="0" r="9525" b="9525"/>
            <wp:docPr id="62" name="Picture 62" descr="https://www1.studyisland.com/pics/99582q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www1.studyisland.com/pics/99582q5.png"/>
                    <pic:cNvPicPr>
                      <a:picLocks noChangeAspect="1" noChangeArrowheads="1"/>
                    </pic:cNvPicPr>
                  </pic:nvPicPr>
                  <pic:blipFill>
                    <a:blip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Note: Figure not drawn to scale.</w:t>
      </w:r>
    </w:p>
    <w:p w:rsidR="00446B14" w:rsidRDefault="00446B14" w:rsidP="00446B14">
      <w:pPr>
        <w:divId w:val="1385519567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noProof/>
        </w:rPr>
        <w:drawing>
          <wp:inline distT="0" distB="0" distL="0" distR="0" wp14:anchorId="309A25FC" wp14:editId="24B00758">
            <wp:extent cx="5181600" cy="381000"/>
            <wp:effectExtent l="0" t="0" r="0" b="0"/>
            <wp:docPr id="63" name="Picture 63" descr="https://media.studyisland.com/cgi-bin/mimetex.cgi?\text%7bIf%20the%20height%20of%20the%20cone,%20%7dh\text%7b,%20is%20%7d6\text%7b%20millimeters%20and%20the%20diameter%20of%7d\\%20\text%7bthe%20base,%20%7dd\text%7b,%20is%20%7d18\text%7b%20millimeters,%20what%20is%20the%20volume%20of%20the%20cone?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media.studyisland.com/cgi-bin/mimetex.cgi?\text%7bIf%20the%20height%20of%20the%20cone,%20%7dh\text%7b,%20is%20%7d6\text%7b%20millimeters%20and%20the%20diameter%20of%7d\\%20\text%7bthe%20base,%20%7dd\text%7b,%20is%20%7d18\text%7b%20millimeters,%20what%20is%20the%20volume%20of%20the%20cone?%7d"/>
                    <pic:cNvPicPr>
                      <a:picLocks noChangeAspect="1" noChangeArrowheads="1"/>
                    </pic:cNvPicPr>
                  </pic:nvPicPr>
                  <pic:blipFill>
                    <a:blip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2115"/>
      </w:tblGrid>
      <w:tr w:rsidR="00446B14" w:rsidTr="00446B14">
        <w:trPr>
          <w:divId w:val="1385519567"/>
          <w:tblCellSpacing w:w="15" w:type="dxa"/>
        </w:trPr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101689CC" wp14:editId="4BB10DE2">
                  <wp:extent cx="142875" cy="142875"/>
                  <wp:effectExtent l="0" t="0" r="9525" b="9525"/>
                  <wp:docPr id="64" name="Picture 64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26E6879" wp14:editId="40AACDD6">
                  <wp:extent cx="1295400" cy="142875"/>
                  <wp:effectExtent l="0" t="0" r="0" b="9525"/>
                  <wp:docPr id="65" name="Picture 65" descr="https://media.studyisland.com/cgi-bin/mimetex.cgi?162\pi\%20\text%7bmillimeters%5e%7b3%7d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media.studyisland.com/cgi-bin/mimetex.cgi?162\pi\%20\text%7bmillimeters%5e%7b3%7d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6B14" w:rsidRDefault="00446B14" w:rsidP="00446B14">
      <w:pPr>
        <w:pStyle w:val="NormalWeb"/>
        <w:spacing w:before="0" w:beforeAutospacing="0" w:after="0" w:afterAutospacing="0"/>
        <w:divId w:val="1385519567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81"/>
        <w:gridCol w:w="2115"/>
      </w:tblGrid>
      <w:tr w:rsidR="00446B14" w:rsidTr="00446B14">
        <w:trPr>
          <w:divId w:val="1385519567"/>
          <w:tblCellSpacing w:w="15" w:type="dxa"/>
        </w:trPr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73A76973" wp14:editId="78855164">
                  <wp:extent cx="142875" cy="142875"/>
                  <wp:effectExtent l="0" t="0" r="9525" b="9525"/>
                  <wp:docPr id="66" name="Picture 66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2D9069D5" wp14:editId="1838D7A3">
                  <wp:extent cx="1295400" cy="142875"/>
                  <wp:effectExtent l="0" t="0" r="0" b="9525"/>
                  <wp:docPr id="67" name="Picture 67" descr="https://media.studyisland.com/cgi-bin/mimetex.cgi?54\pi\%20\text%7bmillimeters%5e%7b3%7d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media.studyisland.com/cgi-bin/mimetex.cgi?54\pi\%20\text%7bmillimeters%5e%7b3%7d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6B14" w:rsidRDefault="00446B14" w:rsidP="00446B14">
      <w:pPr>
        <w:pStyle w:val="NormalWeb"/>
        <w:spacing w:before="0" w:beforeAutospacing="0" w:after="0" w:afterAutospacing="0"/>
        <w:divId w:val="1385519567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2115"/>
      </w:tblGrid>
      <w:tr w:rsidR="00446B14" w:rsidTr="00446B14">
        <w:trPr>
          <w:divId w:val="1385519567"/>
          <w:tblCellSpacing w:w="15" w:type="dxa"/>
        </w:trPr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57B55816" wp14:editId="630135F5">
                  <wp:extent cx="142875" cy="142875"/>
                  <wp:effectExtent l="0" t="0" r="9525" b="9525"/>
                  <wp:docPr id="68" name="Picture 68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407FDC68" wp14:editId="04376AE9">
                  <wp:extent cx="1295400" cy="142875"/>
                  <wp:effectExtent l="0" t="0" r="0" b="9525"/>
                  <wp:docPr id="69" name="Picture 69" descr="https://media.studyisland.com/cgi-bin/mimetex.cgi?108\pi\%20\text%7bmillimeters%5e%7b3%7d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media.studyisland.com/cgi-bin/mimetex.cgi?108\pi\%20\text%7bmillimeters%5e%7b3%7d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6B14" w:rsidRDefault="00446B14" w:rsidP="00446B14">
      <w:pPr>
        <w:pStyle w:val="NormalWeb"/>
        <w:spacing w:before="0" w:beforeAutospacing="0" w:after="0" w:afterAutospacing="0"/>
        <w:divId w:val="1385519567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2235"/>
      </w:tblGrid>
      <w:tr w:rsidR="00446B14" w:rsidTr="00446B14">
        <w:trPr>
          <w:divId w:val="1385519567"/>
          <w:tblCellSpacing w:w="15" w:type="dxa"/>
        </w:trPr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5D0D1A0D" wp14:editId="5AAD4168">
                  <wp:extent cx="142875" cy="142875"/>
                  <wp:effectExtent l="0" t="0" r="9525" b="9525"/>
                  <wp:docPr id="70" name="Picture 70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43B32712" wp14:editId="4AEEB3C8">
                  <wp:extent cx="1371600" cy="142875"/>
                  <wp:effectExtent l="0" t="0" r="0" b="9525"/>
                  <wp:docPr id="71" name="Picture 71" descr="https://media.studyisland.com/cgi-bin/mimetex.cgi?486\pi\%20\text%7bmillimeters%5e%7b3%7d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media.studyisland.com/cgi-bin/mimetex.cgi?486\pi\%20\text%7bmillimeters%5e%7b3%7d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6B14" w:rsidRDefault="00446B14" w:rsidP="00446B14">
      <w:pPr>
        <w:divId w:val="1385519567"/>
        <w:rPr>
          <w:rFonts w:eastAsia="Times New Roman"/>
        </w:rPr>
      </w:pPr>
      <w:r>
        <w:rPr>
          <w:rFonts w:eastAsia="Times New Roman"/>
        </w:rPr>
        <w:pict>
          <v:rect id="_x0000_i1156" style="width:0;height:1.5pt" o:hralign="center" o:hrstd="t" o:hr="t" fillcolor="gray" stroked="f"/>
        </w:pict>
      </w:r>
    </w:p>
    <w:p w:rsidR="00432D67" w:rsidRDefault="00432D67">
      <w:pPr>
        <w:rPr>
          <w:rFonts w:eastAsia="Times New Roman"/>
          <w:b/>
          <w:bCs/>
          <w:kern w:val="36"/>
          <w:sz w:val="48"/>
          <w:szCs w:val="48"/>
        </w:rPr>
      </w:pPr>
      <w:r>
        <w:rPr>
          <w:rFonts w:eastAsia="Times New Roman"/>
        </w:rPr>
        <w:br w:type="page"/>
      </w:r>
    </w:p>
    <w:p w:rsidR="00446B14" w:rsidRDefault="00446B14" w:rsidP="00446B14">
      <w:pPr>
        <w:pStyle w:val="Heading1"/>
        <w:divId w:val="1385519567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lastRenderedPageBreak/>
        <w:t>Answers</w:t>
      </w:r>
    </w:p>
    <w:p w:rsidR="00446B14" w:rsidRDefault="00446B14" w:rsidP="00446B14">
      <w:pPr>
        <w:divId w:val="1385519567"/>
        <w:rPr>
          <w:rFonts w:eastAsia="Times New Roman"/>
        </w:rPr>
      </w:pPr>
      <w:r>
        <w:rPr>
          <w:rFonts w:eastAsia="Times New Roman"/>
        </w:rPr>
        <w:t xml:space="preserve">1. A </w:t>
      </w:r>
      <w:r>
        <w:rPr>
          <w:rFonts w:eastAsia="Times New Roman"/>
        </w:rPr>
        <w:br/>
        <w:t xml:space="preserve">2. D </w:t>
      </w:r>
      <w:r>
        <w:rPr>
          <w:rFonts w:eastAsia="Times New Roman"/>
        </w:rPr>
        <w:br/>
        <w:t xml:space="preserve">3. B </w:t>
      </w:r>
      <w:r>
        <w:rPr>
          <w:rFonts w:eastAsia="Times New Roman"/>
        </w:rPr>
        <w:br/>
        <w:t xml:space="preserve">4. D </w:t>
      </w:r>
      <w:r>
        <w:rPr>
          <w:rFonts w:eastAsia="Times New Roman"/>
        </w:rPr>
        <w:br/>
        <w:t xml:space="preserve">5. B </w:t>
      </w:r>
      <w:r>
        <w:rPr>
          <w:rFonts w:eastAsia="Times New Roman"/>
        </w:rPr>
        <w:br/>
        <w:t xml:space="preserve">6. D </w:t>
      </w:r>
      <w:r>
        <w:rPr>
          <w:rFonts w:eastAsia="Times New Roman"/>
        </w:rPr>
        <w:br/>
        <w:t xml:space="preserve">7. A </w:t>
      </w:r>
      <w:r>
        <w:rPr>
          <w:rFonts w:eastAsia="Times New Roman"/>
        </w:rPr>
        <w:br/>
        <w:t xml:space="preserve">8. D </w:t>
      </w:r>
      <w:r>
        <w:rPr>
          <w:rFonts w:eastAsia="Times New Roman"/>
        </w:rPr>
        <w:br/>
        <w:t xml:space="preserve">9. D </w:t>
      </w:r>
      <w:r>
        <w:rPr>
          <w:rFonts w:eastAsia="Times New Roman"/>
        </w:rPr>
        <w:br/>
        <w:t xml:space="preserve">10. A </w:t>
      </w:r>
    </w:p>
    <w:p w:rsidR="00446B14" w:rsidRDefault="00446B14" w:rsidP="00446B14">
      <w:pPr>
        <w:spacing w:after="240"/>
        <w:divId w:val="1385519567"/>
        <w:rPr>
          <w:rFonts w:eastAsia="Times New Roman"/>
          <w:vanish/>
        </w:rPr>
      </w:pPr>
      <w:r>
        <w:rPr>
          <w:rFonts w:eastAsia="Times New Roman"/>
          <w:vanish/>
        </w:rPr>
        <w:t>1. 804.25 cm</w:t>
      </w:r>
      <w:r>
        <w:rPr>
          <w:rFonts w:eastAsia="Times New Roman"/>
          <w:vanish/>
          <w:vertAlign w:val="superscript"/>
        </w:rPr>
        <w:t>2</w:t>
      </w:r>
      <w:r>
        <w:rPr>
          <w:rFonts w:eastAsia="Times New Roman"/>
          <w:vanish/>
        </w:rPr>
        <w:t xml:space="preserve"> </w:t>
      </w:r>
      <w:r>
        <w:rPr>
          <w:rFonts w:eastAsia="Times New Roman"/>
          <w:vanish/>
        </w:rPr>
        <w:br/>
        <w:t>2. 301.59 cm</w:t>
      </w:r>
      <w:r>
        <w:rPr>
          <w:rFonts w:eastAsia="Times New Roman"/>
          <w:vanish/>
          <w:vertAlign w:val="superscript"/>
        </w:rPr>
        <w:t>2</w:t>
      </w:r>
      <w:r>
        <w:rPr>
          <w:rFonts w:eastAsia="Times New Roman"/>
          <w:vanish/>
        </w:rPr>
        <w:t xml:space="preserve"> </w:t>
      </w:r>
      <w:r>
        <w:rPr>
          <w:rFonts w:eastAsia="Times New Roman"/>
          <w:vanish/>
        </w:rPr>
        <w:br/>
        <w:t>3. 396</w:t>
      </w:r>
      <w:r>
        <w:rPr>
          <w:rFonts w:eastAsia="Times New Roman"/>
          <w:noProof/>
          <w:vanish/>
        </w:rPr>
        <w:drawing>
          <wp:inline distT="0" distB="0" distL="0" distR="0" wp14:anchorId="4273DC1E" wp14:editId="71D04A48">
            <wp:extent cx="304800" cy="304800"/>
            <wp:effectExtent l="0" t="0" r="0" b="0"/>
            <wp:docPr id="73" name="Picture 73" descr="C:\userfiles\p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files\pi.gif"/>
                    <pic:cNvPicPr>
                      <a:picLocks noChangeAspect="1" noChangeArrowheads="1"/>
                    </pic:cNvPicPr>
                  </pic:nvPicPr>
                  <pic:blipFill>
                    <a:blip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vanish/>
        </w:rPr>
        <w:t xml:space="preserve"> cubic units </w:t>
      </w:r>
      <w:r>
        <w:rPr>
          <w:rFonts w:eastAsia="Times New Roman"/>
          <w:vanish/>
        </w:rPr>
        <w:br/>
        <w:t>4. 384 ft</w:t>
      </w:r>
      <w:r>
        <w:rPr>
          <w:rFonts w:eastAsia="Times New Roman"/>
          <w:vanish/>
          <w:vertAlign w:val="superscript"/>
        </w:rPr>
        <w:t>3</w:t>
      </w:r>
      <w:r>
        <w:rPr>
          <w:rFonts w:eastAsia="Times New Roman"/>
          <w:vanish/>
        </w:rPr>
        <w:br/>
      </w:r>
      <w:r>
        <w:rPr>
          <w:rFonts w:eastAsia="Times New Roman"/>
          <w:vanish/>
        </w:rPr>
        <w:br/>
      </w:r>
      <w:r>
        <w:rPr>
          <w:rFonts w:eastAsia="Times New Roman"/>
          <w:vanish/>
        </w:rPr>
        <w:br/>
        <w:t>5. 456 in</w:t>
      </w:r>
      <w:r>
        <w:rPr>
          <w:rFonts w:eastAsia="Times New Roman"/>
          <w:vanish/>
          <w:vertAlign w:val="superscript"/>
        </w:rPr>
        <w:t>2</w:t>
      </w:r>
      <w:r>
        <w:rPr>
          <w:rFonts w:eastAsia="Times New Roman"/>
          <w:vanish/>
        </w:rPr>
        <w:t xml:space="preserve"> </w:t>
      </w:r>
      <w:r>
        <w:rPr>
          <w:rFonts w:eastAsia="Times New Roman"/>
          <w:vanish/>
        </w:rPr>
        <w:br/>
        <w:t xml:space="preserve">6. 4,984 square inches </w:t>
      </w:r>
      <w:r>
        <w:rPr>
          <w:rFonts w:eastAsia="Times New Roman"/>
          <w:vanish/>
        </w:rPr>
        <w:br/>
        <w:t>7. 896 cm</w:t>
      </w:r>
      <w:r>
        <w:rPr>
          <w:rFonts w:eastAsia="Times New Roman"/>
          <w:vanish/>
          <w:vertAlign w:val="superscript"/>
        </w:rPr>
        <w:t>3</w:t>
      </w:r>
      <w:r>
        <w:rPr>
          <w:rFonts w:eastAsia="Times New Roman"/>
          <w:vanish/>
        </w:rPr>
        <w:t xml:space="preserve"> </w:t>
      </w:r>
      <w:r>
        <w:rPr>
          <w:rFonts w:eastAsia="Times New Roman"/>
          <w:vanish/>
        </w:rPr>
        <w:br/>
        <w:t>8. 550.89 cm</w:t>
      </w:r>
      <w:r>
        <w:rPr>
          <w:rFonts w:eastAsia="Times New Roman"/>
          <w:vanish/>
          <w:vertAlign w:val="superscript"/>
        </w:rPr>
        <w:t>2</w:t>
      </w:r>
      <w:r>
        <w:rPr>
          <w:rFonts w:eastAsia="Times New Roman"/>
          <w:vanish/>
        </w:rPr>
        <w:t xml:space="preserve"> </w:t>
      </w:r>
      <w:r>
        <w:rPr>
          <w:rFonts w:eastAsia="Times New Roman"/>
          <w:vanish/>
        </w:rPr>
        <w:br/>
        <w:t>9. 126 yd</w:t>
      </w:r>
      <w:r>
        <w:rPr>
          <w:rFonts w:eastAsia="Times New Roman"/>
          <w:vanish/>
          <w:vertAlign w:val="superscript"/>
        </w:rPr>
        <w:t>3</w:t>
      </w:r>
      <w:r>
        <w:rPr>
          <w:rFonts w:eastAsia="Times New Roman"/>
          <w:vanish/>
        </w:rPr>
        <w:br/>
      </w:r>
      <w:r>
        <w:rPr>
          <w:rFonts w:eastAsia="Times New Roman"/>
          <w:vanish/>
        </w:rPr>
        <w:br/>
      </w:r>
      <w:r>
        <w:rPr>
          <w:rFonts w:eastAsia="Times New Roman"/>
          <w:vanish/>
        </w:rPr>
        <w:br/>
        <w:t xml:space="preserve">10. </w:t>
      </w:r>
      <w:r>
        <w:rPr>
          <w:rFonts w:eastAsia="Times New Roman"/>
          <w:noProof/>
          <w:vanish/>
        </w:rPr>
        <w:drawing>
          <wp:inline distT="0" distB="0" distL="0" distR="0" wp14:anchorId="5EBE8EC3" wp14:editId="4F77AA2D">
            <wp:extent cx="304800" cy="304800"/>
            <wp:effectExtent l="0" t="0" r="0" b="0"/>
            <wp:docPr id="74" name="Picture 74" descr="https://media.studyisland.com/cgi-bin/mimetex.cgi?162\pi\%20\text%7bmillimeters%5e%7b3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media.studyisland.com/cgi-bin/mimetex.cgi?162\pi\%20\text%7bmillimeters%5e%7b3%7d%7d"/>
                    <pic:cNvPicPr>
                      <a:picLocks noChangeAspect="1" noChangeArrowheads="1"/>
                    </pic:cNvPicPr>
                  </pic:nvPicPr>
                  <pic:blipFill>
                    <a:blip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vanish/>
        </w:rPr>
        <w:br/>
      </w:r>
    </w:p>
    <w:p w:rsidR="00446B14" w:rsidRDefault="00446B14" w:rsidP="00446B14">
      <w:pPr>
        <w:pStyle w:val="Heading1"/>
        <w:divId w:val="1385519567"/>
        <w:rPr>
          <w:rFonts w:eastAsia="Times New Roman"/>
        </w:rPr>
      </w:pPr>
      <w:r>
        <w:rPr>
          <w:rFonts w:eastAsia="Times New Roman"/>
        </w:rPr>
        <w:t>Explanations</w:t>
      </w:r>
    </w:p>
    <w:p w:rsidR="00446B14" w:rsidRDefault="00446B14" w:rsidP="00446B14">
      <w:pPr>
        <w:pStyle w:val="NormalWeb"/>
        <w:spacing w:after="240" w:afterAutospacing="0"/>
        <w:divId w:val="1385519567"/>
      </w:pPr>
      <w:r>
        <w:t>1. Since the diameter of the sphere is 16 cm, the radius of the sphere is 8 cm.</w:t>
      </w:r>
      <w:r>
        <w:br/>
      </w:r>
      <w:r>
        <w:br/>
        <w:t>Substitute the radius into the formula for surface area of a sphere.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360"/>
        <w:gridCol w:w="1269"/>
      </w:tblGrid>
      <w:tr w:rsidR="00446B14" w:rsidTr="00446B14">
        <w:trPr>
          <w:divId w:val="1385519567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  <w:noProof/>
              </w:rPr>
              <w:drawing>
                <wp:inline distT="0" distB="0" distL="0" distR="0" wp14:anchorId="3CC86A4C" wp14:editId="6FA2B94D">
                  <wp:extent cx="152400" cy="76200"/>
                  <wp:effectExtent l="0" t="0" r="0" b="0"/>
                  <wp:docPr id="75" name="Picture 75" descr="https://media.studyisland.com/cgi-bin/mimetex.cgi?\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media.studyisland.com/cgi-bin/mimetex.cgi?\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i/>
                <w:iCs/>
              </w:rPr>
              <w:t>r</w:t>
            </w:r>
            <w:r>
              <w:rPr>
                <w:rFonts w:eastAsia="Times New Roman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= 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  <w:noProof/>
              </w:rPr>
              <w:drawing>
                <wp:inline distT="0" distB="0" distL="0" distR="0" wp14:anchorId="50ABBB0E" wp14:editId="6733DA21">
                  <wp:extent cx="152400" cy="76200"/>
                  <wp:effectExtent l="0" t="0" r="0" b="0"/>
                  <wp:docPr id="76" name="Picture 76" descr="https://media.studyisland.com/cgi-bin/mimetex.cgi?\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media.studyisland.com/cgi-bin/mimetex.cgi?\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t>(8 cm)</w:t>
            </w:r>
            <w:r>
              <w:rPr>
                <w:rFonts w:eastAsia="Times New Roman"/>
                <w:vertAlign w:val="superscript"/>
              </w:rPr>
              <w:t>2</w:t>
            </w:r>
          </w:p>
        </w:tc>
      </w:tr>
      <w:tr w:rsidR="00446B14" w:rsidTr="00446B14">
        <w:trPr>
          <w:divId w:val="1385519567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= 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  <w:noProof/>
              </w:rPr>
              <w:drawing>
                <wp:inline distT="0" distB="0" distL="0" distR="0" wp14:anchorId="4B442038" wp14:editId="0F94E455">
                  <wp:extent cx="152400" cy="76200"/>
                  <wp:effectExtent l="0" t="0" r="0" b="0"/>
                  <wp:docPr id="77" name="Picture 77" descr="https://media.studyisland.com/cgi-bin/mimetex.cgi?\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media.studyisland.com/cgi-bin/mimetex.cgi?\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t>(64 cm</w:t>
            </w:r>
            <w:r>
              <w:rPr>
                <w:rFonts w:eastAsia="Times New Roman"/>
                <w:vertAlign w:val="superscript"/>
              </w:rPr>
              <w:t>2</w:t>
            </w:r>
            <w:r>
              <w:rPr>
                <w:rFonts w:eastAsia="Times New Roman"/>
              </w:rPr>
              <w:t>)</w:t>
            </w:r>
          </w:p>
        </w:tc>
      </w:tr>
      <w:tr w:rsidR="00446B14" w:rsidTr="00446B14">
        <w:trPr>
          <w:divId w:val="1385519567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noProof/>
              </w:rPr>
              <w:drawing>
                <wp:inline distT="0" distB="0" distL="0" distR="0" wp14:anchorId="5E083824" wp14:editId="7C5E9DCF">
                  <wp:extent cx="104775" cy="114300"/>
                  <wp:effectExtent l="0" t="0" r="9525" b="0"/>
                  <wp:docPr id="78" name="Picture 78" descr="https://www1.studyisland.com/userfiles/appr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www1.studyisland.com/userfiles/appr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804.25 cm</w:t>
            </w:r>
            <w:r>
              <w:rPr>
                <w:rFonts w:eastAsia="Times New Roman"/>
                <w:b/>
                <w:bCs/>
                <w:vertAlign w:val="superscript"/>
              </w:rPr>
              <w:t>2</w:t>
            </w:r>
          </w:p>
        </w:tc>
      </w:tr>
    </w:tbl>
    <w:p w:rsidR="00446B14" w:rsidRDefault="00446B14" w:rsidP="00446B14">
      <w:pPr>
        <w:pStyle w:val="NormalWeb"/>
        <w:spacing w:after="240" w:afterAutospacing="0"/>
        <w:divId w:val="1385519567"/>
      </w:pPr>
      <w:r>
        <w:t xml:space="preserve">2. First, find the slant height, </w:t>
      </w:r>
      <w:r>
        <w:rPr>
          <w:i/>
          <w:iCs/>
        </w:rPr>
        <w:t>l</w:t>
      </w:r>
      <w:r>
        <w:t>.</w:t>
      </w:r>
      <w:r>
        <w:br/>
      </w:r>
      <w:r>
        <w:br/>
        <w:t>Since the radius, height, and slant height of the cone form a right triangle, use the Pythagorean theorem to find the slant height.</w:t>
      </w:r>
    </w:p>
    <w:p w:rsidR="00446B14" w:rsidRDefault="00446B14" w:rsidP="00446B14">
      <w:pPr>
        <w:jc w:val="center"/>
        <w:divId w:val="1385519567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54D8FB25" wp14:editId="23279854">
            <wp:extent cx="1981200" cy="1133475"/>
            <wp:effectExtent l="0" t="0" r="0" b="9525"/>
            <wp:docPr id="79" name="Picture 79" descr="https://media.studyisland.com/cgi-bin/mimetex.cgi?\begin%7beqnarray%7dl%5e%7b2%7d\%20&amp;=&amp;\%20r%5e%7b2%7d\%20+\%20h%5e%7b2%7d\\\vspace*%7b9%20\hspace*%7b-10%7d%7d\\l\%20&amp;=&amp;\%20\sqrt%7br%5e%7b2%7d\%20+\%20h%5e%7b2%7d%7d\\%20\vspace*%7b9%20\hspace*%7b-10%7d%7d\\&amp;=&amp;\%20\sqrt%7b36\%20\text%7bcm%7d\,%5e%7b2%7d\%20+\%2064\%20\text%7bcm%7d\,%5e%7b2%7d%7d\\\vspace*%7b9%20\hspace*%7b-10%7d%7d\\&amp;=&amp;\%2010\%20\text%7bcm%7d\end%7beqnarray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media.studyisland.com/cgi-bin/mimetex.cgi?\begin%7beqnarray%7dl%5e%7b2%7d\%20&amp;=&amp;\%20r%5e%7b2%7d\%20+\%20h%5e%7b2%7d\\\vspace*%7b9%20\hspace*%7b-10%7d%7d\\l\%20&amp;=&amp;\%20\sqrt%7br%5e%7b2%7d\%20+\%20h%5e%7b2%7d%7d\\%20\vspace*%7b9%20\hspace*%7b-10%7d%7d\\&amp;=&amp;\%20\sqrt%7b36\%20\text%7bcm%7d\,%5e%7b2%7d\%20+\%2064\%20\text%7bcm%7d\,%5e%7b2%7d%7d\\\vspace*%7b9%20\hspace*%7b-10%7d%7d\\&amp;=&amp;\%2010\%20\text%7bcm%7d\end%7beqnarray%7d"/>
                    <pic:cNvPicPr>
                      <a:picLocks noChangeAspect="1" noChangeArrowheads="1"/>
                    </pic:cNvPicPr>
                  </pic:nvPicPr>
                  <pic:blipFill>
                    <a:blip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14" w:rsidRDefault="00446B14" w:rsidP="00446B14">
      <w:pPr>
        <w:spacing w:after="240"/>
        <w:divId w:val="1385519567"/>
        <w:rPr>
          <w:rFonts w:eastAsia="Times New Roman"/>
        </w:rPr>
      </w:pPr>
      <w:r>
        <w:rPr>
          <w:rFonts w:eastAsia="Times New Roman"/>
        </w:rPr>
        <w:br/>
        <w:t>Next, substitute the radius and slant height into the equation for surface area.</w:t>
      </w:r>
    </w:p>
    <w:p w:rsidR="00446B14" w:rsidRDefault="00446B14" w:rsidP="00446B14">
      <w:pPr>
        <w:jc w:val="center"/>
        <w:divId w:val="1385519567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410B98D8" wp14:editId="74F3777F">
            <wp:extent cx="3200400" cy="781050"/>
            <wp:effectExtent l="0" t="0" r="0" b="0"/>
            <wp:docPr id="80" name="Picture 80" descr="https://media.studyisland.com/cgi-bin/mimetex.cgi?\begin%7beqnarray%7d\text%7bSurface%20Area%7d\%20&amp;=&amp;\%20\pi(6\%20\text%7bcm%7d)(10\%20\text%7bcm%7d\%20+\%206\%20\text%7bcm%7d)\\\vspace*%7b9%20\hspace*%7b-10%7d%7d\\&amp;=&amp;\%2096\pi\%20\text%7bcm%7d%5e%7b2%7d\\\vspace*%7b9%20\hspace*%7b-10%7d%7d\\&amp;\approx&amp;\%20301.59\%20\text%7bcm%7d%5e%7b2%7d\end%7beqnarray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media.studyisland.com/cgi-bin/mimetex.cgi?\begin%7beqnarray%7d\text%7bSurface%20Area%7d\%20&amp;=&amp;\%20\pi(6\%20\text%7bcm%7d)(10\%20\text%7bcm%7d\%20+\%206\%20\text%7bcm%7d)\\\vspace*%7b9%20\hspace*%7b-10%7d%7d\\&amp;=&amp;\%2096\pi\%20\text%7bcm%7d%5e%7b2%7d\\\vspace*%7b9%20\hspace*%7b-10%7d%7d\\&amp;\approx&amp;\%20301.59\%20\text%7bcm%7d%5e%7b2%7d\end%7beqnarray%7d"/>
                    <pic:cNvPicPr>
                      <a:picLocks noChangeAspect="1" noChangeArrowheads="1"/>
                    </pic:cNvPicPr>
                  </pic:nvPicPr>
                  <pic:blipFill>
                    <a:blip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14" w:rsidRDefault="00446B14" w:rsidP="00446B14">
      <w:pPr>
        <w:divId w:val="1385519567"/>
        <w:rPr>
          <w:rFonts w:eastAsia="Times New Roman"/>
        </w:rPr>
      </w:pPr>
    </w:p>
    <w:p w:rsidR="00446B14" w:rsidRDefault="00446B14" w:rsidP="00446B14">
      <w:pPr>
        <w:pStyle w:val="NormalWeb"/>
        <w:spacing w:after="240" w:afterAutospacing="0"/>
        <w:divId w:val="1385519567"/>
      </w:pPr>
      <w:r>
        <w:lastRenderedPageBreak/>
        <w:t>3. Multiply the area of the base and the height of the cylinder.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"/>
        <w:gridCol w:w="196"/>
        <w:gridCol w:w="2039"/>
      </w:tblGrid>
      <w:tr w:rsidR="00446B14" w:rsidTr="00446B14">
        <w:trPr>
          <w:divId w:val="1385519567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Volume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3B3C4BF5" wp14:editId="133AC368">
                  <wp:extent cx="95250" cy="76200"/>
                  <wp:effectExtent l="0" t="0" r="0" b="0"/>
                  <wp:docPr id="81" name="Picture 81" descr="https://www1.studyisland.com/userfiles/p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www1.studyisland.com/userfiles/p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t>r</w:t>
            </w:r>
            <w:r>
              <w:rPr>
                <w:rFonts w:eastAsia="Times New Roman"/>
                <w:vertAlign w:val="superscript"/>
              </w:rPr>
              <w:t>2</w:t>
            </w:r>
            <w:r>
              <w:rPr>
                <w:rFonts w:eastAsia="Times New Roman"/>
              </w:rPr>
              <w:t>h</w:t>
            </w:r>
          </w:p>
        </w:tc>
      </w:tr>
      <w:tr w:rsidR="00446B14" w:rsidTr="00446B14">
        <w:trPr>
          <w:divId w:val="1385519567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5067389C" wp14:editId="22F38B9F">
                  <wp:extent cx="95250" cy="76200"/>
                  <wp:effectExtent l="0" t="0" r="0" b="0"/>
                  <wp:docPr id="82" name="Picture 82" descr="https://www1.studyisland.com/userfiles/p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s://www1.studyisland.com/userfiles/p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t>(6 units)</w:t>
            </w:r>
            <w:r>
              <w:rPr>
                <w:rFonts w:eastAsia="Times New Roman"/>
                <w:vertAlign w:val="superscript"/>
              </w:rPr>
              <w:t>2</w:t>
            </w:r>
            <w:r>
              <w:rPr>
                <w:rFonts w:eastAsia="Times New Roman"/>
              </w:rPr>
              <w:t>(11 units)</w:t>
            </w:r>
          </w:p>
        </w:tc>
      </w:tr>
      <w:tr w:rsidR="00446B14" w:rsidTr="00446B14">
        <w:trPr>
          <w:divId w:val="1385519567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396</w:t>
            </w:r>
            <w:r>
              <w:rPr>
                <w:rFonts w:eastAsia="Times New Roman"/>
                <w:b/>
                <w:bCs/>
                <w:noProof/>
              </w:rPr>
              <w:drawing>
                <wp:inline distT="0" distB="0" distL="0" distR="0" wp14:anchorId="74400928" wp14:editId="57AC3ECA">
                  <wp:extent cx="104775" cy="95250"/>
                  <wp:effectExtent l="0" t="0" r="9525" b="0"/>
                  <wp:docPr id="83" name="Picture 83" descr="https://www1.studyisland.com/userfiles/pi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s://www1.studyisland.com/userfiles/pi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b/>
                <w:bCs/>
              </w:rPr>
              <w:t xml:space="preserve"> cubic units</w:t>
            </w:r>
          </w:p>
        </w:tc>
      </w:tr>
    </w:tbl>
    <w:p w:rsidR="00446B14" w:rsidRDefault="00446B14" w:rsidP="00446B14">
      <w:pPr>
        <w:pStyle w:val="NormalWeb"/>
        <w:divId w:val="1385519567"/>
      </w:pPr>
      <w:r>
        <w:t>4. To find the volume of the rectangular prism, use the formula shown below.</w:t>
      </w:r>
    </w:p>
    <w:p w:rsidR="00446B14" w:rsidRDefault="00446B14" w:rsidP="00446B14">
      <w:pPr>
        <w:pStyle w:val="NormalWeb"/>
        <w:jc w:val="center"/>
        <w:divId w:val="1385519567"/>
      </w:pPr>
      <w:r>
        <w:rPr>
          <w:i/>
          <w:iCs/>
        </w:rPr>
        <w:t xml:space="preserve">V = </w:t>
      </w:r>
      <w:proofErr w:type="spellStart"/>
      <w:r>
        <w:rPr>
          <w:i/>
          <w:iCs/>
        </w:rPr>
        <w:t>Bh</w:t>
      </w:r>
      <w:proofErr w:type="spellEnd"/>
    </w:p>
    <w:p w:rsidR="00446B14" w:rsidRDefault="00446B14" w:rsidP="00446B14">
      <w:pPr>
        <w:spacing w:after="240"/>
        <w:divId w:val="1385519567"/>
        <w:rPr>
          <w:rFonts w:eastAsia="Times New Roman"/>
        </w:rPr>
      </w:pPr>
      <w:r>
        <w:rPr>
          <w:rFonts w:eastAsia="Times New Roman"/>
        </w:rPr>
        <w:t xml:space="preserve">Find the area of the base, </w:t>
      </w:r>
      <w:r>
        <w:rPr>
          <w:rFonts w:eastAsia="Times New Roman"/>
          <w:i/>
          <w:iCs/>
        </w:rPr>
        <w:t>B</w:t>
      </w:r>
      <w:r>
        <w:rPr>
          <w:rFonts w:eastAsia="Times New Roman"/>
        </w:rPr>
        <w:t>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196"/>
        <w:gridCol w:w="1168"/>
      </w:tblGrid>
      <w:tr w:rsidR="00446B14" w:rsidTr="00446B14">
        <w:trPr>
          <w:divId w:val="1385519567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>
              <w:rPr>
                <w:rFonts w:eastAsia="Times New Roman"/>
                <w:i/>
                <w:iCs/>
              </w:rPr>
              <w:t>x</w:t>
            </w:r>
            <w:r>
              <w:rPr>
                <w:rFonts w:eastAsia="Times New Roman"/>
              </w:rPr>
              <w:t>)(</w:t>
            </w:r>
            <w:r>
              <w:rPr>
                <w:rFonts w:eastAsia="Times New Roman"/>
                <w:i/>
                <w:iCs/>
              </w:rPr>
              <w:t>z</w:t>
            </w:r>
            <w:r>
              <w:rPr>
                <w:rFonts w:eastAsia="Times New Roman"/>
              </w:rPr>
              <w:t>)</w:t>
            </w:r>
          </w:p>
        </w:tc>
      </w:tr>
      <w:tr w:rsidR="00446B14" w:rsidTr="00446B14">
        <w:trPr>
          <w:divId w:val="1385519567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(4 </w:t>
            </w:r>
            <w:proofErr w:type="spellStart"/>
            <w:r>
              <w:rPr>
                <w:rFonts w:eastAsia="Times New Roman"/>
              </w:rPr>
              <w:t>ft</w:t>
            </w:r>
            <w:proofErr w:type="spellEnd"/>
            <w:r>
              <w:rPr>
                <w:rFonts w:eastAsia="Times New Roman"/>
              </w:rPr>
              <w:t xml:space="preserve">)(12 </w:t>
            </w:r>
            <w:proofErr w:type="spellStart"/>
            <w:r>
              <w:rPr>
                <w:rFonts w:eastAsia="Times New Roman"/>
              </w:rPr>
              <w:t>ft</w:t>
            </w:r>
            <w:proofErr w:type="spellEnd"/>
            <w:r>
              <w:rPr>
                <w:rFonts w:eastAsia="Times New Roman"/>
              </w:rPr>
              <w:t>)</w:t>
            </w:r>
          </w:p>
        </w:tc>
      </w:tr>
      <w:tr w:rsidR="00446B14" w:rsidTr="00446B14">
        <w:trPr>
          <w:divId w:val="1385519567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 ft</w:t>
            </w:r>
            <w:r>
              <w:rPr>
                <w:rFonts w:eastAsia="Times New Roman"/>
                <w:vertAlign w:val="superscript"/>
              </w:rPr>
              <w:t>2</w:t>
            </w:r>
          </w:p>
        </w:tc>
      </w:tr>
    </w:tbl>
    <w:p w:rsidR="00446B14" w:rsidRDefault="00446B14" w:rsidP="00446B14">
      <w:pPr>
        <w:spacing w:after="240"/>
        <w:divId w:val="1385519567"/>
        <w:rPr>
          <w:rFonts w:eastAsia="Times New Roman"/>
        </w:rPr>
      </w:pPr>
      <w:r>
        <w:rPr>
          <w:rFonts w:eastAsia="Times New Roman"/>
        </w:rPr>
        <w:br/>
        <w:t xml:space="preserve">Multiply the area of the base by the altitude, </w:t>
      </w:r>
      <w:r>
        <w:rPr>
          <w:rFonts w:eastAsia="Times New Roman"/>
          <w:i/>
          <w:iCs/>
        </w:rPr>
        <w:t>h</w:t>
      </w:r>
      <w:r>
        <w:rPr>
          <w:rFonts w:eastAsia="Times New Roman"/>
        </w:rPr>
        <w:t>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</w:tblGrid>
      <w:tr w:rsidR="00446B14" w:rsidTr="00446B14">
        <w:trPr>
          <w:divId w:val="1385519567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 ft</w:t>
            </w:r>
            <w:r>
              <w:rPr>
                <w:rFonts w:eastAsia="Times New Roman"/>
                <w:vertAlign w:val="superscript"/>
              </w:rPr>
              <w:t>2</w:t>
            </w:r>
            <w:r>
              <w:rPr>
                <w:rFonts w:eastAsia="Times New Roman"/>
              </w:rPr>
              <w:t xml:space="preserve"> × 8 </w:t>
            </w:r>
            <w:proofErr w:type="spellStart"/>
            <w:r>
              <w:rPr>
                <w:rFonts w:eastAsia="Times New Roman"/>
              </w:rPr>
              <w:t>ft</w:t>
            </w:r>
            <w:proofErr w:type="spellEnd"/>
            <w:r>
              <w:rPr>
                <w:rFonts w:eastAsia="Times New Roman"/>
              </w:rPr>
              <w:t xml:space="preserve"> = </w:t>
            </w:r>
            <w:r>
              <w:rPr>
                <w:rFonts w:eastAsia="Times New Roman"/>
                <w:b/>
                <w:bCs/>
              </w:rPr>
              <w:t>384 ft</w:t>
            </w:r>
            <w:r>
              <w:rPr>
                <w:rFonts w:eastAsia="Times New Roman"/>
                <w:b/>
                <w:bCs/>
                <w:vertAlign w:val="superscript"/>
              </w:rPr>
              <w:t>3</w:t>
            </w:r>
          </w:p>
        </w:tc>
      </w:tr>
    </w:tbl>
    <w:p w:rsidR="00446B14" w:rsidRDefault="00446B14" w:rsidP="00446B14">
      <w:pPr>
        <w:pStyle w:val="NormalWeb"/>
        <w:spacing w:after="240" w:afterAutospacing="0"/>
        <w:divId w:val="1385519567"/>
      </w:pPr>
      <w:r>
        <w:t xml:space="preserve">5. The formula for the surface area of the given rectangular prism is </w:t>
      </w:r>
    </w:p>
    <w:p w:rsidR="00446B14" w:rsidRDefault="00446B14" w:rsidP="00446B14">
      <w:pPr>
        <w:jc w:val="center"/>
        <w:divId w:val="1385519567"/>
        <w:rPr>
          <w:rFonts w:eastAsia="Times New Roman"/>
        </w:rPr>
      </w:pPr>
      <w:r>
        <w:rPr>
          <w:rFonts w:eastAsia="Times New Roman"/>
          <w:i/>
          <w:iCs/>
        </w:rPr>
        <w:t>SA</w:t>
      </w:r>
      <w:r>
        <w:rPr>
          <w:rFonts w:eastAsia="Times New Roman"/>
        </w:rPr>
        <w:t xml:space="preserve"> = 2</w:t>
      </w:r>
      <w:r>
        <w:rPr>
          <w:rFonts w:eastAsia="Times New Roman"/>
          <w:i/>
          <w:iCs/>
        </w:rPr>
        <w:t>HW</w:t>
      </w:r>
      <w:r>
        <w:rPr>
          <w:rFonts w:eastAsia="Times New Roman"/>
        </w:rPr>
        <w:t xml:space="preserve"> + 2</w:t>
      </w:r>
      <w:r>
        <w:rPr>
          <w:rFonts w:eastAsia="Times New Roman"/>
          <w:i/>
          <w:iCs/>
        </w:rPr>
        <w:t>HL</w:t>
      </w:r>
      <w:r>
        <w:rPr>
          <w:rFonts w:eastAsia="Times New Roman"/>
        </w:rPr>
        <w:t xml:space="preserve"> + 2</w:t>
      </w:r>
      <w:r>
        <w:rPr>
          <w:rFonts w:eastAsia="Times New Roman"/>
          <w:i/>
          <w:iCs/>
        </w:rPr>
        <w:t>LW</w:t>
      </w:r>
      <w:r>
        <w:rPr>
          <w:rFonts w:eastAsia="Times New Roman"/>
        </w:rPr>
        <w:t>.</w:t>
      </w:r>
    </w:p>
    <w:p w:rsidR="00446B14" w:rsidRDefault="00446B14" w:rsidP="00446B14">
      <w:pPr>
        <w:spacing w:after="240"/>
        <w:divId w:val="1385519567"/>
        <w:rPr>
          <w:rFonts w:eastAsia="Times New Roman"/>
        </w:rPr>
      </w:pPr>
      <w:r>
        <w:rPr>
          <w:rFonts w:eastAsia="Times New Roman"/>
        </w:rPr>
        <w:br/>
        <w:t xml:space="preserve">The prism has a height of </w:t>
      </w:r>
      <w:r>
        <w:rPr>
          <w:rFonts w:eastAsia="Times New Roman"/>
          <w:i/>
          <w:iCs/>
        </w:rPr>
        <w:t>H</w:t>
      </w:r>
      <w:r>
        <w:rPr>
          <w:rFonts w:eastAsia="Times New Roman"/>
        </w:rPr>
        <w:t xml:space="preserve"> = 6 in, a length of </w:t>
      </w:r>
      <w:r>
        <w:rPr>
          <w:rFonts w:eastAsia="Times New Roman"/>
          <w:i/>
          <w:iCs/>
        </w:rPr>
        <w:t>L</w:t>
      </w:r>
      <w:r>
        <w:rPr>
          <w:rFonts w:eastAsia="Times New Roman"/>
        </w:rPr>
        <w:t xml:space="preserve"> = 18 in, and a width of </w:t>
      </w:r>
      <w:r>
        <w:rPr>
          <w:rFonts w:eastAsia="Times New Roman"/>
          <w:i/>
          <w:iCs/>
        </w:rPr>
        <w:t>W</w:t>
      </w:r>
      <w:r>
        <w:rPr>
          <w:rFonts w:eastAsia="Times New Roman"/>
        </w:rPr>
        <w:t xml:space="preserve"> = 5 in. Substitute the values into the surface area formula.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"/>
        <w:gridCol w:w="316"/>
        <w:gridCol w:w="4345"/>
      </w:tblGrid>
      <w:tr w:rsidR="00446B14" w:rsidTr="00446B14">
        <w:trPr>
          <w:divId w:val="1385519567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SA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= 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  <w:i/>
                <w:iCs/>
              </w:rPr>
              <w:t>HW</w:t>
            </w:r>
            <w:r>
              <w:rPr>
                <w:rFonts w:eastAsia="Times New Roman"/>
              </w:rPr>
              <w:t xml:space="preserve"> + 2</w:t>
            </w:r>
            <w:r>
              <w:rPr>
                <w:rFonts w:eastAsia="Times New Roman"/>
                <w:i/>
                <w:iCs/>
              </w:rPr>
              <w:t>HL</w:t>
            </w:r>
            <w:r>
              <w:rPr>
                <w:rFonts w:eastAsia="Times New Roman"/>
              </w:rPr>
              <w:t xml:space="preserve"> + 2</w:t>
            </w:r>
            <w:r>
              <w:rPr>
                <w:rFonts w:eastAsia="Times New Roman"/>
                <w:i/>
                <w:iCs/>
              </w:rPr>
              <w:t>LW</w:t>
            </w:r>
          </w:p>
        </w:tc>
      </w:tr>
      <w:tr w:rsidR="00446B14" w:rsidTr="00446B14">
        <w:trPr>
          <w:divId w:val="1385519567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= 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2(6 in)(5 in) + 2(6 in)(18 in) + 2(18 in)(5 in)</w:t>
            </w:r>
          </w:p>
        </w:tc>
      </w:tr>
      <w:tr w:rsidR="00446B14" w:rsidTr="00446B14">
        <w:trPr>
          <w:divId w:val="1385519567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= 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 in</w:t>
            </w:r>
            <w:r>
              <w:rPr>
                <w:rFonts w:eastAsia="Times New Roman"/>
                <w:vertAlign w:val="superscript"/>
              </w:rPr>
              <w:t>2</w:t>
            </w:r>
            <w:r>
              <w:rPr>
                <w:rFonts w:eastAsia="Times New Roman"/>
              </w:rPr>
              <w:t xml:space="preserve"> + 216 in</w:t>
            </w:r>
            <w:r>
              <w:rPr>
                <w:rFonts w:eastAsia="Times New Roman"/>
                <w:vertAlign w:val="superscript"/>
              </w:rPr>
              <w:t>2</w:t>
            </w:r>
            <w:r>
              <w:rPr>
                <w:rFonts w:eastAsia="Times New Roman"/>
              </w:rPr>
              <w:t xml:space="preserve"> + 180 in</w:t>
            </w:r>
            <w:r>
              <w:rPr>
                <w:rFonts w:eastAsia="Times New Roman"/>
                <w:vertAlign w:val="superscript"/>
              </w:rPr>
              <w:t>2</w:t>
            </w:r>
          </w:p>
        </w:tc>
      </w:tr>
      <w:tr w:rsidR="00446B14" w:rsidTr="00446B14">
        <w:trPr>
          <w:divId w:val="1385519567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= 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456 in</w:t>
            </w:r>
            <w:r>
              <w:rPr>
                <w:rFonts w:eastAsia="Times New Roman"/>
                <w:b/>
                <w:bCs/>
                <w:vertAlign w:val="superscript"/>
              </w:rPr>
              <w:t>2</w:t>
            </w:r>
          </w:p>
        </w:tc>
      </w:tr>
    </w:tbl>
    <w:p w:rsidR="00446B14" w:rsidRDefault="00446B14" w:rsidP="00446B14">
      <w:pPr>
        <w:pStyle w:val="NormalWeb"/>
        <w:spacing w:after="240" w:afterAutospacing="0"/>
        <w:divId w:val="1385519567"/>
      </w:pPr>
      <w:r>
        <w:t>6. Since she is going to cover the entire ottoman, the amount of fabric she will need to cover the ottoman is equal to the surface area of the ottoman.</w:t>
      </w:r>
      <w:r>
        <w:br/>
      </w:r>
      <w:r>
        <w:br/>
        <w:t>Since the ottoman is a rectangular prism, the formula for the surface area is:</w:t>
      </w:r>
    </w:p>
    <w:p w:rsidR="00446B14" w:rsidRDefault="00446B14" w:rsidP="00446B14">
      <w:pPr>
        <w:jc w:val="center"/>
        <w:divId w:val="1385519567"/>
        <w:rPr>
          <w:rFonts w:eastAsia="Times New Roman"/>
        </w:rPr>
      </w:pPr>
      <w:r>
        <w:rPr>
          <w:rFonts w:eastAsia="Times New Roman"/>
        </w:rPr>
        <w:t>SA = 2(</w:t>
      </w:r>
      <w:r>
        <w:rPr>
          <w:rFonts w:eastAsia="Times New Roman"/>
          <w:i/>
          <w:iCs/>
        </w:rPr>
        <w:t>length</w:t>
      </w:r>
      <w:r>
        <w:rPr>
          <w:rFonts w:eastAsia="Times New Roman"/>
        </w:rPr>
        <w:t xml:space="preserve"> × </w:t>
      </w:r>
      <w:r>
        <w:rPr>
          <w:rFonts w:eastAsia="Times New Roman"/>
          <w:i/>
          <w:iCs/>
        </w:rPr>
        <w:t>height</w:t>
      </w:r>
      <w:r>
        <w:rPr>
          <w:rFonts w:eastAsia="Times New Roman"/>
        </w:rPr>
        <w:t>) + 2(</w:t>
      </w:r>
      <w:r>
        <w:rPr>
          <w:rFonts w:eastAsia="Times New Roman"/>
          <w:i/>
          <w:iCs/>
        </w:rPr>
        <w:t>width</w:t>
      </w:r>
      <w:r>
        <w:rPr>
          <w:rFonts w:eastAsia="Times New Roman"/>
        </w:rPr>
        <w:t xml:space="preserve"> × </w:t>
      </w:r>
      <w:r>
        <w:rPr>
          <w:rFonts w:eastAsia="Times New Roman"/>
          <w:i/>
          <w:iCs/>
        </w:rPr>
        <w:t>height</w:t>
      </w:r>
      <w:r>
        <w:rPr>
          <w:rFonts w:eastAsia="Times New Roman"/>
        </w:rPr>
        <w:t>) + 2(</w:t>
      </w:r>
      <w:r>
        <w:rPr>
          <w:rFonts w:eastAsia="Times New Roman"/>
          <w:i/>
          <w:iCs/>
        </w:rPr>
        <w:t>width</w:t>
      </w:r>
      <w:r>
        <w:rPr>
          <w:rFonts w:eastAsia="Times New Roman"/>
        </w:rPr>
        <w:t xml:space="preserve"> × </w:t>
      </w:r>
      <w:r>
        <w:rPr>
          <w:rFonts w:eastAsia="Times New Roman"/>
          <w:i/>
          <w:iCs/>
        </w:rPr>
        <w:t>length</w:t>
      </w:r>
      <w:r>
        <w:rPr>
          <w:rFonts w:eastAsia="Times New Roman"/>
        </w:rPr>
        <w:t>).</w:t>
      </w:r>
    </w:p>
    <w:p w:rsidR="00446B14" w:rsidRDefault="00446B14" w:rsidP="00446B14">
      <w:pPr>
        <w:spacing w:after="240"/>
        <w:divId w:val="1385519567"/>
        <w:rPr>
          <w:rFonts w:eastAsia="Times New Roman"/>
        </w:rPr>
      </w:pPr>
      <w:r>
        <w:rPr>
          <w:rFonts w:eastAsia="Times New Roman"/>
        </w:rPr>
        <w:br/>
        <w:t>Therefore, the surface area of the ottoman is: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"/>
        <w:gridCol w:w="196"/>
        <w:gridCol w:w="5112"/>
      </w:tblGrid>
      <w:tr w:rsidR="00446B14" w:rsidTr="00446B14">
        <w:trPr>
          <w:divId w:val="1385519567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= 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2(40 in × 26 in) + 2(22 in × 26 in) + 2(22 in × 40 in)</w:t>
            </w:r>
          </w:p>
        </w:tc>
      </w:tr>
      <w:tr w:rsidR="00446B14" w:rsidTr="00446B14">
        <w:trPr>
          <w:divId w:val="1385519567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= 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2,080 in</w:t>
            </w:r>
            <w:r>
              <w:rPr>
                <w:rFonts w:eastAsia="Times New Roman"/>
                <w:vertAlign w:val="superscript"/>
              </w:rPr>
              <w:t>2</w:t>
            </w:r>
            <w:r>
              <w:rPr>
                <w:rFonts w:eastAsia="Times New Roman"/>
              </w:rPr>
              <w:t xml:space="preserve"> + 1,144 in</w:t>
            </w:r>
            <w:r>
              <w:rPr>
                <w:rFonts w:eastAsia="Times New Roman"/>
                <w:vertAlign w:val="superscript"/>
              </w:rPr>
              <w:t>2</w:t>
            </w:r>
            <w:r>
              <w:rPr>
                <w:rFonts w:eastAsia="Times New Roman"/>
              </w:rPr>
              <w:t xml:space="preserve"> + 1,760 in</w:t>
            </w:r>
            <w:r>
              <w:rPr>
                <w:rFonts w:eastAsia="Times New Roman"/>
                <w:vertAlign w:val="superscript"/>
              </w:rPr>
              <w:t>2</w:t>
            </w:r>
          </w:p>
        </w:tc>
      </w:tr>
      <w:tr w:rsidR="00446B14" w:rsidTr="00446B14">
        <w:trPr>
          <w:divId w:val="1385519567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= </w:t>
            </w:r>
          </w:p>
        </w:tc>
        <w:tc>
          <w:tcPr>
            <w:tcW w:w="0" w:type="auto"/>
            <w:vAlign w:val="center"/>
            <w:hideMark/>
          </w:tcPr>
          <w:p w:rsidR="00446B14" w:rsidRDefault="00446B14" w:rsidP="00B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4,984 in</w:t>
            </w:r>
            <w:r>
              <w:rPr>
                <w:rFonts w:eastAsia="Times New Roman"/>
                <w:vertAlign w:val="superscript"/>
              </w:rPr>
              <w:t>2</w:t>
            </w:r>
            <w:r>
              <w:rPr>
                <w:rFonts w:eastAsia="Times New Roman"/>
              </w:rPr>
              <w:t>.</w:t>
            </w:r>
          </w:p>
        </w:tc>
      </w:tr>
    </w:tbl>
    <w:p w:rsidR="00446B14" w:rsidRDefault="00446B14" w:rsidP="00446B14">
      <w:pPr>
        <w:divId w:val="1385519567"/>
        <w:rPr>
          <w:rFonts w:eastAsia="Times New Roman"/>
        </w:rPr>
      </w:pPr>
      <w:r>
        <w:rPr>
          <w:rFonts w:eastAsia="Times New Roman"/>
        </w:rPr>
        <w:lastRenderedPageBreak/>
        <w:br/>
        <w:t xml:space="preserve">So, Stephanie will need </w:t>
      </w:r>
      <w:r>
        <w:rPr>
          <w:rFonts w:eastAsia="Times New Roman"/>
          <w:b/>
          <w:bCs/>
        </w:rPr>
        <w:t>4,984 square inches</w:t>
      </w:r>
      <w:r>
        <w:rPr>
          <w:rFonts w:eastAsia="Times New Roman"/>
        </w:rPr>
        <w:t xml:space="preserve"> of fabric to cover her ottoman.</w:t>
      </w:r>
    </w:p>
    <w:p w:rsidR="00446B14" w:rsidRDefault="00446B14" w:rsidP="00446B14">
      <w:pPr>
        <w:pStyle w:val="NormalWeb"/>
        <w:spacing w:after="240" w:afterAutospacing="0"/>
        <w:divId w:val="1385519567"/>
      </w:pPr>
      <w:r>
        <w:t>7. To find the volume of a pyramid, use the following formula.</w:t>
      </w:r>
    </w:p>
    <w:p w:rsidR="00446B14" w:rsidRDefault="00446B14" w:rsidP="00446B14">
      <w:pPr>
        <w:jc w:val="center"/>
        <w:divId w:val="1385519567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05F19D95" wp14:editId="21371A93">
            <wp:extent cx="838200" cy="257175"/>
            <wp:effectExtent l="0" t="0" r="0" b="9525"/>
            <wp:docPr id="84" name="Picture 84" descr="https://media.studyisland.com/cgi-bin/mimetex.cgi?V\%20=\%20\frac%7b1%7d%7b3%7dB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media.studyisland.com/cgi-bin/mimetex.cgi?V\%20=\%20\frac%7b1%7d%7b3%7dBh"/>
                    <pic:cNvPicPr>
                      <a:picLocks noChangeAspect="1" noChangeArrowheads="1"/>
                    </pic:cNvPicPr>
                  </pic:nvPicPr>
                  <pic:blipFill>
                    <a:blip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14" w:rsidRDefault="00446B14" w:rsidP="00446B14">
      <w:pPr>
        <w:spacing w:after="240"/>
        <w:divId w:val="1385519567"/>
        <w:rPr>
          <w:rFonts w:eastAsia="Times New Roman"/>
        </w:rPr>
      </w:pPr>
      <w:r>
        <w:rPr>
          <w:rFonts w:eastAsia="Times New Roman"/>
        </w:rPr>
        <w:br/>
        <w:t>In this case, the base is a right triangle; therefore, the area of the base is given below.</w:t>
      </w:r>
    </w:p>
    <w:p w:rsidR="00446B14" w:rsidRDefault="00446B14" w:rsidP="00446B14">
      <w:pPr>
        <w:jc w:val="center"/>
        <w:divId w:val="1385519567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5A032AC7" wp14:editId="468D0908">
            <wp:extent cx="762000" cy="257175"/>
            <wp:effectExtent l="0" t="0" r="0" b="9525"/>
            <wp:docPr id="85" name="Picture 85" descr="https://media.studyisland.com/cgi-bin/mimetex.cgi?B\%20=\%20\frac%7b1%7d%7b2%7db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media.studyisland.com/cgi-bin/mimetex.cgi?B\%20=\%20\frac%7b1%7d%7b2%7dbh"/>
                    <pic:cNvPicPr>
                      <a:picLocks noChangeAspect="1" noChangeArrowheads="1"/>
                    </pic:cNvPicPr>
                  </pic:nvPicPr>
                  <pic:blipFill>
                    <a:blip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14" w:rsidRDefault="00446B14" w:rsidP="00446B14">
      <w:pPr>
        <w:spacing w:after="240"/>
        <w:divId w:val="1385519567"/>
        <w:rPr>
          <w:rFonts w:eastAsia="Times New Roman"/>
        </w:rPr>
      </w:pPr>
      <w:r>
        <w:rPr>
          <w:rFonts w:eastAsia="Times New Roman"/>
        </w:rPr>
        <w:br/>
        <w:t>Thus, the volume formula becomes the following.</w:t>
      </w:r>
    </w:p>
    <w:p w:rsidR="00446B14" w:rsidRDefault="00446B14" w:rsidP="00446B14">
      <w:pPr>
        <w:jc w:val="center"/>
        <w:divId w:val="1385519567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2BA05199" wp14:editId="40671E51">
            <wp:extent cx="838200" cy="257175"/>
            <wp:effectExtent l="0" t="0" r="0" b="9525"/>
            <wp:docPr id="86" name="Picture 86" descr="https://media.studyisland.com/cgi-bin/mimetex.cgi?V\%20=\%20\frac%7b1%7d%7b6%7dlw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media.studyisland.com/cgi-bin/mimetex.cgi?V\%20=\%20\frac%7b1%7d%7b6%7dlwh"/>
                    <pic:cNvPicPr>
                      <a:picLocks noChangeAspect="1" noChangeArrowheads="1"/>
                    </pic:cNvPicPr>
                  </pic:nvPicPr>
                  <pic:blipFill>
                    <a:blip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14" w:rsidRDefault="00446B14" w:rsidP="00446B14">
      <w:pPr>
        <w:spacing w:after="240"/>
        <w:divId w:val="1385519567"/>
        <w:rPr>
          <w:rFonts w:eastAsia="Times New Roman"/>
        </w:rPr>
      </w:pPr>
      <w:r>
        <w:rPr>
          <w:rFonts w:eastAsia="Times New Roman"/>
        </w:rPr>
        <w:br/>
        <w:t>Use the given values to find the volume of the pyramid.</w:t>
      </w:r>
    </w:p>
    <w:p w:rsidR="00446B14" w:rsidRDefault="00446B14" w:rsidP="00446B14">
      <w:pPr>
        <w:jc w:val="center"/>
        <w:divId w:val="1385519567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4F02EB0F" wp14:editId="3E006BED">
            <wp:extent cx="2209800" cy="1371600"/>
            <wp:effectExtent l="0" t="0" r="0" b="0"/>
            <wp:docPr id="87" name="Picture 87" descr="https://media.studyisland.com/cgi-bin/mimetex.cgi?\begin%7beqnarray%7dV%20&amp;=&amp;%20\frac%7b1%7d%7b6%7dlwh\\\vspace*%7b9%20\hspace*%7b-10%7d%7d\\&amp;=&amp;%20\frac%7b1%7d%7b6%7d(12\%20\text%7bcm%7d)(16\%20\text%7bcm%7d)(28\%20\text%7bcm%7d)\\\vspace*%7b9%20\hspace*%7b-10%7d%7d\\&amp;=&amp;%20\frac%7b1%7d%7b6%7d\left(5,376\%20\text%7bcm%5e%7b3%7d%7d\right)\\\vspace*%7b9%20\hspace*%7b-10%7d%7d\\&amp;=&amp;%20896\%20\text%7bcm%5e%7b3%7d%7d\end%7beqnarray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media.studyisland.com/cgi-bin/mimetex.cgi?\begin%7beqnarray%7dV%20&amp;=&amp;%20\frac%7b1%7d%7b6%7dlwh\\\vspace*%7b9%20\hspace*%7b-10%7d%7d\\&amp;=&amp;%20\frac%7b1%7d%7b6%7d(12\%20\text%7bcm%7d)(16\%20\text%7bcm%7d)(28\%20\text%7bcm%7d)\\\vspace*%7b9%20\hspace*%7b-10%7d%7d\\&amp;=&amp;%20\frac%7b1%7d%7b6%7d\left(5,376\%20\text%7bcm%5e%7b3%7d%7d\right)\\\vspace*%7b9%20\hspace*%7b-10%7d%7d\\&amp;=&amp;%20896\%20\text%7bcm%5e%7b3%7d%7d\end%7beqnarray%7d"/>
                    <pic:cNvPicPr>
                      <a:picLocks noChangeAspect="1" noChangeArrowheads="1"/>
                    </pic:cNvPicPr>
                  </pic:nvPicPr>
                  <pic:blipFill>
                    <a:blip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14" w:rsidRDefault="00446B14" w:rsidP="00446B14">
      <w:pPr>
        <w:pStyle w:val="NormalWeb"/>
        <w:spacing w:after="240" w:afterAutospacing="0"/>
        <w:divId w:val="1385519567"/>
      </w:pPr>
      <w:r>
        <w:t>8. The formula for the surface area of the given triangular prism is</w:t>
      </w:r>
    </w:p>
    <w:p w:rsidR="00446B14" w:rsidRDefault="00446B14" w:rsidP="00446B14">
      <w:pPr>
        <w:jc w:val="center"/>
        <w:divId w:val="1385519567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313935E5" wp14:editId="7AD56103">
            <wp:extent cx="3200400" cy="200025"/>
            <wp:effectExtent l="0" t="0" r="0" b="9525"/>
            <wp:docPr id="88" name="Picture 88" descr="https://media.studyisland.com/cgi-bin/mimetex.cgi?SA%20\%20=%20\%202\left(\text%7barea_%7bbase%7d%7d\right)%20\%20+%20\%20HL%20\%20+%20\%20WL%20\%20+%20\%20X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media.studyisland.com/cgi-bin/mimetex.cgi?SA%20\%20=%20\%202\left(\text%7barea_%7bbase%7d%7d\right)%20\%20+%20\%20HL%20\%20+%20\%20WL%20\%20+%20\%20XL."/>
                    <pic:cNvPicPr>
                      <a:picLocks noChangeAspect="1" noChangeArrowheads="1"/>
                    </pic:cNvPicPr>
                  </pic:nvPicPr>
                  <pic:blipFill>
                    <a:blip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14" w:rsidRDefault="00446B14" w:rsidP="00446B14">
      <w:pPr>
        <w:spacing w:after="240"/>
        <w:divId w:val="1385519567"/>
        <w:rPr>
          <w:rFonts w:eastAsia="Times New Roman"/>
        </w:rPr>
      </w:pPr>
      <w:r>
        <w:rPr>
          <w:rFonts w:eastAsia="Times New Roman"/>
        </w:rPr>
        <w:br/>
        <w:t xml:space="preserve">Find the length of the hypotenuse of the base, </w:t>
      </w:r>
      <w:r>
        <w:rPr>
          <w:rFonts w:eastAsia="Times New Roman"/>
          <w:i/>
          <w:iCs/>
        </w:rPr>
        <w:t>X</w:t>
      </w:r>
      <w:r>
        <w:rPr>
          <w:rFonts w:eastAsia="Times New Roman"/>
        </w:rPr>
        <w:t xml:space="preserve">. The base of the prism is a right triangle with congruent legs; therefore, the base is a 45°-45°-90° triangle. The hypotenuse of a 45°-45°-90° triangle is found using the following formula, where </w:t>
      </w:r>
      <w:r>
        <w:rPr>
          <w:rFonts w:eastAsia="Times New Roman"/>
          <w:i/>
          <w:iCs/>
        </w:rPr>
        <w:t>s</w:t>
      </w:r>
      <w:r>
        <w:rPr>
          <w:rFonts w:eastAsia="Times New Roman"/>
        </w:rPr>
        <w:t xml:space="preserve"> is the length of the congruent legs of the triangle.</w:t>
      </w:r>
    </w:p>
    <w:p w:rsidR="00446B14" w:rsidRDefault="00446B14" w:rsidP="00446B14">
      <w:pPr>
        <w:jc w:val="center"/>
        <w:divId w:val="1385519567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66F7B396" wp14:editId="47B1794D">
            <wp:extent cx="2209800" cy="723900"/>
            <wp:effectExtent l="0" t="0" r="0" b="0"/>
            <wp:docPr id="89" name="Picture 89" descr="https://media.studyisland.com/cgi-bin/mimetex.cgi?\begin%7beqnarray%7d%20\text%7bhypotenuse_%7bbase%7d%7d%20\%20&amp;=&amp;%20\%20s\sqrt%7b2%7d\\%20\vspace*%7b,%20\hspace*%7b-10%7d%7d\\%20X%20\%20&amp;=&amp;%20\%20\left(7%20\%20\text%7bcm%7d\right)\sqrt%7b2%7d\\%20\vspace*%7b,%20\hspace*%7b-10%7d%7d\\%20X%20\%20&amp;=&amp;%20\%207\sqrt%7b2%7d%20\%20\text%7bcm%7d\\%20\end%7beqnarray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media.studyisland.com/cgi-bin/mimetex.cgi?\begin%7beqnarray%7d%20\text%7bhypotenuse_%7bbase%7d%7d%20\%20&amp;=&amp;%20\%20s\sqrt%7b2%7d\\%20\vspace*%7b,%20\hspace*%7b-10%7d%7d\\%20X%20\%20&amp;=&amp;%20\%20\left(7%20\%20\text%7bcm%7d\right)\sqrt%7b2%7d\\%20\vspace*%7b,%20\hspace*%7b-10%7d%7d\\%20X%20\%20&amp;=&amp;%20\%207\sqrt%7b2%7d%20\%20\text%7bcm%7d\\%20\end%7beqnarray%7d"/>
                    <pic:cNvPicPr>
                      <a:picLocks noChangeAspect="1" noChangeArrowheads="1"/>
                    </pic:cNvPicPr>
                  </pic:nvPicPr>
                  <pic:blipFill>
                    <a:blip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14" w:rsidRDefault="00446B14" w:rsidP="00446B14">
      <w:pPr>
        <w:spacing w:after="240"/>
        <w:divId w:val="1385519567"/>
        <w:rPr>
          <w:rFonts w:eastAsia="Times New Roman"/>
        </w:rPr>
      </w:pPr>
      <w:r>
        <w:rPr>
          <w:rFonts w:eastAsia="Times New Roman"/>
        </w:rPr>
        <w:br/>
        <w:t>To find the area of the triangular base, use the formula for the area of a triangle.</w:t>
      </w:r>
    </w:p>
    <w:p w:rsidR="00446B14" w:rsidRDefault="00446B14" w:rsidP="00446B14">
      <w:pPr>
        <w:jc w:val="center"/>
        <w:divId w:val="1385519567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7E8769D1" wp14:editId="2BF377E1">
            <wp:extent cx="2057400" cy="1314450"/>
            <wp:effectExtent l="0" t="0" r="0" b="0"/>
            <wp:docPr id="90" name="Picture 90" descr="https://media.studyisland.com/cgi-bin/mimetex.cgi?\begin%7beqnarray%7d%20\text%7barea_%7bbase%7d%7d%20\%20&amp;=&amp;%20\%20\frac%7b1%7d%7b2%7d%20bh\\%20\vspace*%7b,%20\hspace*%7b-10%7d%7d\\%20&amp;=&amp;%20\%20\frac%7b1%7d%7b2%7dWH\\%20\vspace*%7b,%20\hspace*%7b-10%7d%7d\\%20&amp;=&amp;%20\%20%20\frac%7b1%7d%7b2%7d\left(7%20\%20\text%7bcm%7d\right)\left(7%20\%20\text%7bcm%7d\right)\\\vspace*%7b,%20\hspace*%7b-10%7d%7d\\%20&amp;=&amp;%20\%20%20\frac%7b49%7d%7b2%7d%20\%20\text%7bcm%7d%5e%7b2%7d\end%7beqnarray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media.studyisland.com/cgi-bin/mimetex.cgi?\begin%7beqnarray%7d%20\text%7barea_%7bbase%7d%7d%20\%20&amp;=&amp;%20\%20\frac%7b1%7d%7b2%7d%20bh\\%20\vspace*%7b,%20\hspace*%7b-10%7d%7d\\%20&amp;=&amp;%20\%20\frac%7b1%7d%7b2%7dWH\\%20\vspace*%7b,%20\hspace*%7b-10%7d%7d\\%20&amp;=&amp;%20\%20%20\frac%7b1%7d%7b2%7d\left(7%20\%20\text%7bcm%7d\right)\left(7%20\%20\text%7bcm%7d\right)\\\vspace*%7b,%20\hspace*%7b-10%7d%7d\\%20&amp;=&amp;%20\%20%20\frac%7b49%7d%7b2%7d%20\%20\text%7bcm%7d%5e%7b2%7d\end%7beqnarray%7d"/>
                    <pic:cNvPicPr>
                      <a:picLocks noChangeAspect="1" noChangeArrowheads="1"/>
                    </pic:cNvPicPr>
                  </pic:nvPicPr>
                  <pic:blipFill>
                    <a:blip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14" w:rsidRDefault="00446B14" w:rsidP="00446B14">
      <w:pPr>
        <w:spacing w:after="240"/>
        <w:divId w:val="1385519567"/>
        <w:rPr>
          <w:rFonts w:eastAsia="Times New Roman"/>
        </w:rPr>
      </w:pPr>
      <w:r>
        <w:rPr>
          <w:rFonts w:eastAsia="Times New Roman"/>
        </w:rPr>
        <w:br/>
        <w:t xml:space="preserve">So, the area of the base is </w:t>
      </w:r>
      <w:r>
        <w:rPr>
          <w:rFonts w:eastAsia="Times New Roman"/>
          <w:noProof/>
        </w:rPr>
        <w:drawing>
          <wp:inline distT="0" distB="0" distL="0" distR="0" wp14:anchorId="364ABD71" wp14:editId="6C52758F">
            <wp:extent cx="152400" cy="257175"/>
            <wp:effectExtent l="0" t="0" r="0" b="9525"/>
            <wp:docPr id="91" name="Picture 91" descr="https://media.studyisland.com/cgi-bin/mimetex.cgi?\frac%7b49%7d%7b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media.studyisland.com/cgi-bin/mimetex.cgi?\frac%7b49%7d%7b2%7d"/>
                    <pic:cNvPicPr>
                      <a:picLocks noChangeAspect="1" noChangeArrowheads="1"/>
                    </pic:cNvPicPr>
                  </pic:nvPicPr>
                  <pic:blipFill>
                    <a:blip r:link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>cm</w:t>
      </w:r>
      <w:r>
        <w:rPr>
          <w:rFonts w:eastAsia="Times New Roman"/>
          <w:vertAlign w:val="superscript"/>
        </w:rPr>
        <w:t>2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  <w:t>Find the area of the rectangular sides.</w:t>
      </w:r>
    </w:p>
    <w:p w:rsidR="00446B14" w:rsidRDefault="00446B14" w:rsidP="00446B14">
      <w:pPr>
        <w:jc w:val="center"/>
        <w:divId w:val="1385519567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3274E32A" wp14:editId="493B919B">
            <wp:extent cx="1828800" cy="1752600"/>
            <wp:effectExtent l="0" t="0" r="0" b="0"/>
            <wp:docPr id="92" name="Picture 92" descr="https://media.studyisland.com/cgi-bin/mimetex.cgi?\begin%7beqnarray%7d%20HL%20\%20&amp;=&amp;%20\%20\left(7%20\%20\text%7bcm%7d\right)\left(21%20\%20\text%7bcm%7d\right)\\%20\vspace*%7b,%20\hspace*%7b-10%7d%7d\\%20&amp;=&amp;%20\%20147%20\%20\text%7bcm%7d%5e%7b2%7d\\%20\vspace*%7b\huge%209%20\hspace*%7b-20%7d%7d\\%20WL%20\%20&amp;=&amp;%20\%20\left(7%20\%20\text%7bcm%7d\right)\left(21%20\%20\text%7bcm%7d\right)\\%20\vspace*%7b,%20\hspace*%7b-10%7d%7d\\%20&amp;=&amp;%20\%20147%20\%20\text%7bcm%7d%5e%7b2%7d\\%20\vspace*%7b\huge%209%20\hspace*%7b-20%7d%7d\\%20XL%20\%20&amp;=&amp;%20\%20\left(7\sqrt%7b2%7d%20\%20\text%7bcm%7d\right)\left(21%20\%20\text%7bcm%7d\right)\\%20\vspace*%7b,%20\hspace*%7b-10%7d%7d\\%20&amp;=&amp;%20\%20147\sqrt%7b2%7d%20\%20\text%7bcm%7d%5e%7b2%7d\\%20\end%7beqnarray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media.studyisland.com/cgi-bin/mimetex.cgi?\begin%7beqnarray%7d%20HL%20\%20&amp;=&amp;%20\%20\left(7%20\%20\text%7bcm%7d\right)\left(21%20\%20\text%7bcm%7d\right)\\%20\vspace*%7b,%20\hspace*%7b-10%7d%7d\\%20&amp;=&amp;%20\%20147%20\%20\text%7bcm%7d%5e%7b2%7d\\%20\vspace*%7b\huge%209%20\hspace*%7b-20%7d%7d\\%20WL%20\%20&amp;=&amp;%20\%20\left(7%20\%20\text%7bcm%7d\right)\left(21%20\%20\text%7bcm%7d\right)\\%20\vspace*%7b,%20\hspace*%7b-10%7d%7d\\%20&amp;=&amp;%20\%20147%20\%20\text%7bcm%7d%5e%7b2%7d\\%20\vspace*%7b\huge%209%20\hspace*%7b-20%7d%7d\\%20XL%20\%20&amp;=&amp;%20\%20\left(7\sqrt%7b2%7d%20\%20\text%7bcm%7d\right)\left(21%20\%20\text%7bcm%7d\right)\\%20\vspace*%7b,%20\hspace*%7b-10%7d%7d\\%20&amp;=&amp;%20\%20147\sqrt%7b2%7d%20\%20\text%7bcm%7d%5e%7b2%7d\\%20\end%7beqnarray%7d"/>
                    <pic:cNvPicPr>
                      <a:picLocks noChangeAspect="1" noChangeArrowheads="1"/>
                    </pic:cNvPicPr>
                  </pic:nvPicPr>
                  <pic:blipFill>
                    <a:blip r:link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14" w:rsidRDefault="00446B14" w:rsidP="00446B14">
      <w:pPr>
        <w:spacing w:after="240"/>
        <w:divId w:val="1385519567"/>
        <w:rPr>
          <w:rFonts w:eastAsia="Times New Roman"/>
        </w:rPr>
      </w:pPr>
      <w:r>
        <w:rPr>
          <w:rFonts w:eastAsia="Times New Roman"/>
        </w:rPr>
        <w:br/>
        <w:t>To find the total surface area, add the areas of the individual sections together. There are two triangular bases and three rectangular sides.</w:t>
      </w:r>
    </w:p>
    <w:p w:rsidR="00446B14" w:rsidRDefault="00446B14" w:rsidP="00446B14">
      <w:pPr>
        <w:jc w:val="center"/>
        <w:divId w:val="1385519567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0D4DCEDD" wp14:editId="7D05A8CE">
            <wp:extent cx="4114800" cy="1123950"/>
            <wp:effectExtent l="0" t="0" r="0" b="0"/>
            <wp:docPr id="93" name="Picture 93" descr="https://media.studyisland.com/cgi-bin/mimetex.cgi?\begin%7beqnarray%7d%20SA%20&amp;=&amp;%202\left(\text%7barea_%7bbase%7d%7d\right)%20\%20+%20\%20HL%20\%20+%20\%20WL%20\%20+%20\%20XL\\%20\vspace*%7b,%20\hspace*%7b-10%7d%7d\\%20&amp;=&amp;%20\%202\left(\frac%7b49%7d%7b2%7d%20\%20\text%7bcm%5e%7b2%7d%7d\right)%20\%20+%20\%20147%20\%20\text%7bcm%5e%7b2%7d%7d%20\%20+%20\%20147%20\%20\text%7bcm%5e%7b2%7d%7d%20\%20+%20\%20147\sqrt%7b2%7d%20\%20\text%7bcm%5e%7b2%7d%7d\\%20\vspace*%7b,%20\hspace*%7b-10%7d%7d\\%20&amp;=&amp;%20\%20343%20\%20\text%7bcm%5e%7b2%7d%7d%20\%20+%20\%20147\sqrt%7b2%7d%20\%20\text%7bcm%5e%7b2%7d%7d\\%20\vspace*%7b,%20\hspace*%7b-10%7d%7d\\%20&amp;\approx&amp;%20\%20550.89%20\%20\text%7bcm%5e%7b2%7d%7d\\%20\end%7beqnarray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media.studyisland.com/cgi-bin/mimetex.cgi?\begin%7beqnarray%7d%20SA%20&amp;=&amp;%202\left(\text%7barea_%7bbase%7d%7d\right)%20\%20+%20\%20HL%20\%20+%20\%20WL%20\%20+%20\%20XL\\%20\vspace*%7b,%20\hspace*%7b-10%7d%7d\\%20&amp;=&amp;%20\%202\left(\frac%7b49%7d%7b2%7d%20\%20\text%7bcm%5e%7b2%7d%7d\right)%20\%20+%20\%20147%20\%20\text%7bcm%5e%7b2%7d%7d%20\%20+%20\%20147%20\%20\text%7bcm%5e%7b2%7d%7d%20\%20+%20\%20147\sqrt%7b2%7d%20\%20\text%7bcm%5e%7b2%7d%7d\\%20\vspace*%7b,%20\hspace*%7b-10%7d%7d\\%20&amp;=&amp;%20\%20343%20\%20\text%7bcm%5e%7b2%7d%7d%20\%20+%20\%20147\sqrt%7b2%7d%20\%20\text%7bcm%5e%7b2%7d%7d\\%20\vspace*%7b,%20\hspace*%7b-10%7d%7d\\%20&amp;\approx&amp;%20\%20550.89%20\%20\text%7bcm%5e%7b2%7d%7d\\%20\end%7beqnarray%7d"/>
                    <pic:cNvPicPr>
                      <a:picLocks noChangeAspect="1" noChangeArrowheads="1"/>
                    </pic:cNvPicPr>
                  </pic:nvPicPr>
                  <pic:blipFill>
                    <a:blip r:link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14" w:rsidRDefault="00446B14" w:rsidP="00446B14">
      <w:pPr>
        <w:pStyle w:val="NormalWeb"/>
        <w:spacing w:after="240" w:afterAutospacing="0"/>
        <w:divId w:val="1385519567"/>
      </w:pPr>
      <w:r>
        <w:t>9. To find the volume of the triangular prism, use the formula shown below.</w:t>
      </w:r>
    </w:p>
    <w:p w:rsidR="00446B14" w:rsidRDefault="00446B14" w:rsidP="00446B14">
      <w:pPr>
        <w:jc w:val="center"/>
        <w:divId w:val="1385519567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5D29F3B3" wp14:editId="2D770673">
            <wp:extent cx="762000" cy="123825"/>
            <wp:effectExtent l="0" t="0" r="0" b="9525"/>
            <wp:docPr id="94" name="Picture 94" descr="https://media.studyisland.com/cgi-bin/mimetex.cgi?V\%20=\%20B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media.studyisland.com/cgi-bin/mimetex.cgi?V\%20=\%20Bh"/>
                    <pic:cNvPicPr>
                      <a:picLocks noChangeAspect="1" noChangeArrowheads="1"/>
                    </pic:cNvPicPr>
                  </pic:nvPicPr>
                  <pic:blipFill>
                    <a:blip r:link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14" w:rsidRDefault="00446B14" w:rsidP="00446B14">
      <w:pPr>
        <w:spacing w:after="240"/>
        <w:divId w:val="1385519567"/>
        <w:rPr>
          <w:rFonts w:eastAsia="Times New Roman"/>
        </w:rPr>
      </w:pPr>
      <w:r>
        <w:rPr>
          <w:rFonts w:eastAsia="Times New Roman"/>
        </w:rPr>
        <w:br/>
        <w:t xml:space="preserve">Find the area of the base, </w:t>
      </w:r>
      <w:r>
        <w:rPr>
          <w:rFonts w:eastAsia="Times New Roman"/>
          <w:i/>
          <w:iCs/>
        </w:rPr>
        <w:t>B</w:t>
      </w:r>
      <w:r>
        <w:rPr>
          <w:rFonts w:eastAsia="Times New Roman"/>
        </w:rPr>
        <w:t>.</w:t>
      </w:r>
    </w:p>
    <w:p w:rsidR="00446B14" w:rsidRDefault="00446B14" w:rsidP="00446B14">
      <w:pPr>
        <w:jc w:val="center"/>
        <w:divId w:val="1385519567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4A3F3D3F" wp14:editId="771D810F">
            <wp:extent cx="1600200" cy="1114425"/>
            <wp:effectExtent l="0" t="0" r="0" b="9525"/>
            <wp:docPr id="95" name="Picture 95" descr="https://media.studyisland.com/cgi-bin/mimetex.cgi?\begin%7beqnarray%7dB%20&amp;=&amp;%20\left(\frac%7b1%7d%7b2%7d\right)(x)(z)\\\vspace*%7b9%20\hspace*%7b-10%7d%7d\\&amp;=&amp;%20\left(\frac%7b1%7d%7b2%7d\right)(6\%20\text%7byd%7d)(3\%20\text%7byd%7d)\\\vspace*%7b9%20\hspace*%7b-10%7d%7d\\&amp;=&amp;\%209\%20\text%7byd%7d%5e%7b2%7d\end%7beqnarray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media.studyisland.com/cgi-bin/mimetex.cgi?\begin%7beqnarray%7dB%20&amp;=&amp;%20\left(\frac%7b1%7d%7b2%7d\right)(x)(z)\\\vspace*%7b9%20\hspace*%7b-10%7d%7d\\&amp;=&amp;%20\left(\frac%7b1%7d%7b2%7d\right)(6\%20\text%7byd%7d)(3\%20\text%7byd%7d)\\\vspace*%7b9%20\hspace*%7b-10%7d%7d\\&amp;=&amp;\%209\%20\text%7byd%7d%5e%7b2%7d\end%7beqnarray%7d"/>
                    <pic:cNvPicPr>
                      <a:picLocks noChangeAspect="1" noChangeArrowheads="1"/>
                    </pic:cNvPicPr>
                  </pic:nvPicPr>
                  <pic:blipFill>
                    <a:blip r:link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14" w:rsidRDefault="00446B14" w:rsidP="00446B14">
      <w:pPr>
        <w:spacing w:after="240"/>
        <w:divId w:val="1385519567"/>
        <w:rPr>
          <w:rFonts w:eastAsia="Times New Roman"/>
        </w:rPr>
      </w:pPr>
      <w:r>
        <w:rPr>
          <w:rFonts w:eastAsia="Times New Roman"/>
        </w:rPr>
        <w:lastRenderedPageBreak/>
        <w:br/>
        <w:t xml:space="preserve">Multiply the area of the base by the altitude, </w:t>
      </w:r>
      <w:r>
        <w:rPr>
          <w:rFonts w:eastAsia="Times New Roman"/>
          <w:i/>
          <w:iCs/>
        </w:rPr>
        <w:t>h</w:t>
      </w:r>
      <w:r>
        <w:rPr>
          <w:rFonts w:eastAsia="Times New Roman"/>
        </w:rPr>
        <w:t>.</w:t>
      </w:r>
    </w:p>
    <w:p w:rsidR="00446B14" w:rsidRDefault="00446B14" w:rsidP="00446B14">
      <w:pPr>
        <w:jc w:val="center"/>
        <w:divId w:val="1385519567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41ED2139" wp14:editId="41205C74">
            <wp:extent cx="1981200" cy="200025"/>
            <wp:effectExtent l="0" t="0" r="0" b="9525"/>
            <wp:docPr id="96" name="Picture 96" descr="https://media.studyisland.com/cgi-bin/mimetex.cgi?9\%20\text%7byd%7d%5e%7b2%7d\%20\times\%2014\%20\text%7byd%7d\%20=\%20126\%20%20\text%7byd%7d%5e%7b3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media.studyisland.com/cgi-bin/mimetex.cgi?9\%20\text%7byd%7d%5e%7b2%7d\%20\times\%2014\%20\text%7byd%7d\%20=\%20126\%20%20\text%7byd%7d%5e%7b3%7d"/>
                    <pic:cNvPicPr>
                      <a:picLocks noChangeAspect="1" noChangeArrowheads="1"/>
                    </pic:cNvPicPr>
                  </pic:nvPicPr>
                  <pic:blipFill>
                    <a:blip r:link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14" w:rsidRDefault="00446B14" w:rsidP="00446B14">
      <w:pPr>
        <w:divId w:val="1385519567"/>
        <w:rPr>
          <w:rFonts w:eastAsia="Times New Roman"/>
        </w:rPr>
      </w:pPr>
      <w:r>
        <w:rPr>
          <w:rFonts w:eastAsia="Times New Roman"/>
        </w:rPr>
        <w:br/>
        <w:t xml:space="preserve">Therefore, the volume of the triangular prism is </w:t>
      </w:r>
      <w:r>
        <w:rPr>
          <w:rFonts w:eastAsia="Times New Roman"/>
          <w:b/>
          <w:bCs/>
        </w:rPr>
        <w:t>126 yd</w:t>
      </w:r>
      <w:r>
        <w:rPr>
          <w:rFonts w:eastAsia="Times New Roman"/>
          <w:b/>
          <w:bCs/>
          <w:vertAlign w:val="superscript"/>
        </w:rPr>
        <w:t>3</w:t>
      </w:r>
      <w:r>
        <w:rPr>
          <w:rFonts w:eastAsia="Times New Roman"/>
        </w:rPr>
        <w:t>.</w:t>
      </w:r>
    </w:p>
    <w:p w:rsidR="00446B14" w:rsidRDefault="00446B14" w:rsidP="00446B14">
      <w:pPr>
        <w:pStyle w:val="NormalWeb"/>
        <w:divId w:val="1385519567"/>
      </w:pPr>
      <w:r>
        <w:t xml:space="preserve">10. </w:t>
      </w:r>
      <w:r>
        <w:rPr>
          <w:noProof/>
        </w:rPr>
        <w:drawing>
          <wp:inline distT="0" distB="0" distL="0" distR="0" wp14:anchorId="11879254" wp14:editId="19055F3C">
            <wp:extent cx="5257800" cy="2038350"/>
            <wp:effectExtent l="0" t="0" r="0" b="0"/>
            <wp:docPr id="97" name="Picture 97" descr="https://media.studyisland.com/cgi-bin/mimetex.cgi?\text%7bMultiply%20%7d\frac%7b1%7d%7b3%7d\%20\text%7btimes%20the%20area%20of%20the%20base%20times%20the%20height%20to%20find%20the%7d\\%20\text%7bvolume%20of%20the%20cone.%7d\\%20\vspace*%7b9%20\hspace*%7b-10%7d%7d\\%20\begin%7beqnarray%7d%20\hspace%7b250%7d&amp;%20&amp;\\%20\text%7bVolume%7d\%20&amp;=&amp;\%20\frac%7b1%7d%7b3%7d\pi%20r%5e%7b2%7dh\\%20\vspace*%7b9%20\hspace*%7b-10%7d%7d\\%20&amp;=&amp;\%20\frac%7b1%7d%7b3%7d\pi\left(9\%20\text%7bmillimeters%7d\right)%5e%7b2%7d\left(6\%20\text%7bmillimeters%7d\right)\\%20\vspace*%7b9%20\hspace*%7b-10%7d%7d\\%20&amp;=&amp;\%20\frac%7b1%7d%7b3%7d\left(486\pi\%20\text%7bmillimeters%5e%7b3%7d%7d\right)\\%20\vspace*%7b9%20\hspace*%7b-10%7d%7d\\%20&amp;=&amp;\%20162\pi\%20\text%7bmillimeters%5e%7b3%7d%7d\%20\end%7beqnarray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media.studyisland.com/cgi-bin/mimetex.cgi?\text%7bMultiply%20%7d\frac%7b1%7d%7b3%7d\%20\text%7btimes%20the%20area%20of%20the%20base%20times%20the%20height%20to%20find%20the%7d\\%20\text%7bvolume%20of%20the%20cone.%7d\\%20\vspace*%7b9%20\hspace*%7b-10%7d%7d\\%20\begin%7beqnarray%7d%20\hspace%7b250%7d&amp;%20&amp;\\%20\text%7bVolume%7d\%20&amp;=&amp;\%20\frac%7b1%7d%7b3%7d\pi%20r%5e%7b2%7dh\\%20\vspace*%7b9%20\hspace*%7b-10%7d%7d\\%20&amp;=&amp;\%20\frac%7b1%7d%7b3%7d\pi\left(9\%20\text%7bmillimeters%7d\right)%5e%7b2%7d\left(6\%20\text%7bmillimeters%7d\right)\\%20\vspace*%7b9%20\hspace*%7b-10%7d%7d\\%20&amp;=&amp;\%20\frac%7b1%7d%7b3%7d\left(486\pi\%20\text%7bmillimeters%5e%7b3%7d%7d\right)\\%20\vspace*%7b9%20\hspace*%7b-10%7d%7d\\%20&amp;=&amp;\%20162\pi\%20\text%7bmillimeters%5e%7b3%7d%7d\%20\end%7beqnarray%7d"/>
                    <pic:cNvPicPr>
                      <a:picLocks noChangeAspect="1" noChangeArrowheads="1"/>
                    </pic:cNvPicPr>
                  </pic:nvPicPr>
                  <pic:blipFill>
                    <a:blip r:link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14" w:rsidRDefault="00446B14" w:rsidP="00446B14">
      <w:pPr>
        <w:pStyle w:val="NormalWeb"/>
        <w:divId w:val="1385519567"/>
      </w:pPr>
    </w:p>
    <w:p w:rsidR="00000000" w:rsidRPr="00446B14" w:rsidRDefault="00432D67" w:rsidP="00446B14">
      <w:pPr>
        <w:divId w:val="1385519567"/>
      </w:pPr>
    </w:p>
    <w:sectPr w:rsidR="00000000" w:rsidRPr="00446B14">
      <w:headerReference w:type="default" r:id="rId4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32D67">
      <w:r>
        <w:separator/>
      </w:r>
    </w:p>
  </w:endnote>
  <w:endnote w:type="continuationSeparator" w:id="0">
    <w:p w:rsidR="00000000" w:rsidRDefault="0043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32D67">
      <w:r>
        <w:separator/>
      </w:r>
    </w:p>
  </w:footnote>
  <w:footnote w:type="continuationSeparator" w:id="0">
    <w:p w:rsidR="00000000" w:rsidRDefault="00432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32D67">
    <w:pPr>
      <w:pStyle w:val="Header"/>
      <w:jc w:val="center"/>
      <w:rPr>
        <w:rFonts w:ascii="Comic Sans MS" w:hAnsi="Comic Sans MS"/>
        <w:b/>
        <w:sz w:val="80"/>
        <w:szCs w:val="80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0AC6B0" wp14:editId="4D74FA5F">
              <wp:simplePos x="0" y="0"/>
              <wp:positionH relativeFrom="column">
                <wp:posOffset>-303530</wp:posOffset>
              </wp:positionH>
              <wp:positionV relativeFrom="paragraph">
                <wp:posOffset>-104775</wp:posOffset>
              </wp:positionV>
              <wp:extent cx="3742055" cy="5803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2055" cy="580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32D67">
                          <w:pPr>
                            <w:rPr>
                              <w:sz w:val="40"/>
                              <w:szCs w:val="40"/>
                              <w:u w:val="single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 xml:space="preserve">NAME:  </w:t>
                          </w:r>
                          <w:r>
                            <w:rPr>
                              <w:sz w:val="40"/>
                              <w:szCs w:val="40"/>
                              <w:u w:val="single"/>
                            </w:rPr>
                            <w:t xml:space="preserve">  </w:t>
                          </w:r>
                          <w:r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  <w:r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  <w:r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  <w:r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  <w:r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</w:p>
                        <w:p w:rsidR="00000000" w:rsidRDefault="00432D67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Week </w:t>
                          </w:r>
                          <w:r w:rsidR="00446B14">
                            <w:rPr>
                              <w:sz w:val="20"/>
                              <w:szCs w:val="20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3.9pt;margin-top:-8.25pt;width:294.65pt;height:4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5gtQIAALk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" filled="f" stroked="f">
              <v:textbox>
                <w:txbxContent>
                  <w:p w:rsidR="00000000" w:rsidRDefault="00432D67">
                    <w:pPr>
                      <w:rPr>
                        <w:sz w:val="40"/>
                        <w:szCs w:val="40"/>
                        <w:u w:val="single"/>
                      </w:rPr>
                    </w:pPr>
                    <w:r>
                      <w:rPr>
                        <w:sz w:val="40"/>
                        <w:szCs w:val="40"/>
                      </w:rPr>
                      <w:t xml:space="preserve">NAME:  </w:t>
                    </w:r>
                    <w:r>
                      <w:rPr>
                        <w:sz w:val="40"/>
                        <w:szCs w:val="40"/>
                        <w:u w:val="single"/>
                      </w:rPr>
                      <w:t xml:space="preserve">  </w:t>
                    </w:r>
                    <w:r>
                      <w:rPr>
                        <w:sz w:val="40"/>
                        <w:szCs w:val="40"/>
                        <w:u w:val="single"/>
                      </w:rPr>
                      <w:tab/>
                    </w:r>
                    <w:r>
                      <w:rPr>
                        <w:sz w:val="40"/>
                        <w:szCs w:val="40"/>
                        <w:u w:val="single"/>
                      </w:rPr>
                      <w:tab/>
                    </w:r>
                    <w:r>
                      <w:rPr>
                        <w:sz w:val="40"/>
                        <w:szCs w:val="40"/>
                        <w:u w:val="single"/>
                      </w:rPr>
                      <w:tab/>
                    </w:r>
                    <w:r>
                      <w:rPr>
                        <w:sz w:val="40"/>
                        <w:szCs w:val="40"/>
                        <w:u w:val="single"/>
                      </w:rPr>
                      <w:tab/>
                    </w:r>
                    <w:r>
                      <w:rPr>
                        <w:sz w:val="40"/>
                        <w:szCs w:val="40"/>
                        <w:u w:val="single"/>
                      </w:rPr>
                      <w:tab/>
                    </w:r>
                  </w:p>
                  <w:p w:rsidR="00000000" w:rsidRDefault="00432D6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Week </w:t>
                    </w:r>
                    <w:r w:rsidR="00446B14">
                      <w:rPr>
                        <w:sz w:val="20"/>
                        <w:szCs w:val="20"/>
                      </w:rPr>
                      <w:t>18</w:t>
                    </w:r>
                  </w:p>
                </w:txbxContent>
              </v:textbox>
            </v:shape>
          </w:pict>
        </mc:Fallback>
      </mc:AlternateContent>
    </w:r>
    <w:r>
      <w:rPr>
        <w:rFonts w:ascii="Comic Sans MS" w:hAnsi="Comic Sans MS"/>
        <w:sz w:val="80"/>
        <w:szCs w:val="80"/>
      </w:rPr>
      <w:t>A.T.B</w:t>
    </w:r>
  </w:p>
  <w:p w:rsidR="00000000" w:rsidRDefault="00CE1E01">
    <w:pPr>
      <w:jc w:val="center"/>
      <w:rPr>
        <w:u w:val="single"/>
      </w:rPr>
    </w:pPr>
    <w:r>
      <w:t>3b.</w:t>
    </w:r>
    <w:r w:rsidR="00432D67">
      <w:t xml:space="preserve">  </w:t>
    </w:r>
    <w:r>
      <w:t>Surface Area and Volume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46B14"/>
    <w:rsid w:val="00432D67"/>
    <w:rsid w:val="00446B14"/>
    <w:rsid w:val="00A84495"/>
    <w:rsid w:val="00CE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paragraph" w:customStyle="1" w:styleId="f-small">
    <w:name w:val="f-small"/>
    <w:basedOn w:val="Normal"/>
    <w:uiPriority w:val="99"/>
    <w:semiHidden/>
    <w:pPr>
      <w:spacing w:before="100" w:beforeAutospacing="1" w:after="100" w:afterAutospacing="1"/>
    </w:pPr>
    <w:rPr>
      <w:sz w:val="20"/>
      <w:szCs w:val="20"/>
    </w:rPr>
  </w:style>
  <w:style w:type="paragraph" w:customStyle="1" w:styleId="f-big">
    <w:name w:val="f-big"/>
    <w:basedOn w:val="Normal"/>
    <w:uiPriority w:val="99"/>
    <w:semiHidden/>
    <w:pPr>
      <w:spacing w:before="100" w:beforeAutospacing="1" w:after="100" w:afterAutospacing="1"/>
    </w:pPr>
    <w:rPr>
      <w:sz w:val="27"/>
      <w:szCs w:val="27"/>
    </w:rPr>
  </w:style>
  <w:style w:type="paragraph" w:customStyle="1" w:styleId="f-huge">
    <w:name w:val="f-huge"/>
    <w:basedOn w:val="Normal"/>
    <w:uiPriority w:val="99"/>
    <w:semiHidden/>
    <w:pPr>
      <w:spacing w:before="100" w:beforeAutospacing="1" w:after="100" w:afterAutospacing="1"/>
    </w:pPr>
    <w:rPr>
      <w:sz w:val="36"/>
      <w:szCs w:val="36"/>
    </w:rPr>
  </w:style>
  <w:style w:type="paragraph" w:customStyle="1" w:styleId="f-blue">
    <w:name w:val="f-blu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-red">
    <w:name w:val="f-re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-green">
    <w:name w:val="f-gree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-gray">
    <w:name w:val="f-gra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-white">
    <w:name w:val="f-whit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-purple">
    <w:name w:val="f-purp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-yellow">
    <w:name w:val="f-yello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-bold">
    <w:name w:val="f-bold"/>
    <w:basedOn w:val="Normal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f-citation">
    <w:name w:val="f-citation"/>
    <w:basedOn w:val="Normal"/>
    <w:uiPriority w:val="99"/>
    <w:semiHidden/>
    <w:pPr>
      <w:spacing w:before="100" w:beforeAutospacing="1" w:after="100" w:afterAutospacing="1"/>
    </w:pPr>
    <w:rPr>
      <w:i/>
      <w:i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paragraph" w:customStyle="1" w:styleId="f-small">
    <w:name w:val="f-small"/>
    <w:basedOn w:val="Normal"/>
    <w:uiPriority w:val="99"/>
    <w:semiHidden/>
    <w:pPr>
      <w:spacing w:before="100" w:beforeAutospacing="1" w:after="100" w:afterAutospacing="1"/>
    </w:pPr>
    <w:rPr>
      <w:sz w:val="20"/>
      <w:szCs w:val="20"/>
    </w:rPr>
  </w:style>
  <w:style w:type="paragraph" w:customStyle="1" w:styleId="f-big">
    <w:name w:val="f-big"/>
    <w:basedOn w:val="Normal"/>
    <w:uiPriority w:val="99"/>
    <w:semiHidden/>
    <w:pPr>
      <w:spacing w:before="100" w:beforeAutospacing="1" w:after="100" w:afterAutospacing="1"/>
    </w:pPr>
    <w:rPr>
      <w:sz w:val="27"/>
      <w:szCs w:val="27"/>
    </w:rPr>
  </w:style>
  <w:style w:type="paragraph" w:customStyle="1" w:styleId="f-huge">
    <w:name w:val="f-huge"/>
    <w:basedOn w:val="Normal"/>
    <w:uiPriority w:val="99"/>
    <w:semiHidden/>
    <w:pPr>
      <w:spacing w:before="100" w:beforeAutospacing="1" w:after="100" w:afterAutospacing="1"/>
    </w:pPr>
    <w:rPr>
      <w:sz w:val="36"/>
      <w:szCs w:val="36"/>
    </w:rPr>
  </w:style>
  <w:style w:type="paragraph" w:customStyle="1" w:styleId="f-blue">
    <w:name w:val="f-blu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-red">
    <w:name w:val="f-re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-green">
    <w:name w:val="f-gree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-gray">
    <w:name w:val="f-gra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-white">
    <w:name w:val="f-whit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-purple">
    <w:name w:val="f-purp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-yellow">
    <w:name w:val="f-yello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-bold">
    <w:name w:val="f-bold"/>
    <w:basedOn w:val="Normal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f-citation">
    <w:name w:val="f-citation"/>
    <w:basedOn w:val="Normal"/>
    <w:uiPriority w:val="99"/>
    <w:semiHidden/>
    <w:pPr>
      <w:spacing w:before="100" w:beforeAutospacing="1" w:after="100" w:afterAutospacing="1"/>
    </w:pPr>
    <w:rPr>
      <w:i/>
      <w:i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51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media.studyisland.com/cgi-bin/mimetex.cgi?\pi" TargetMode="External"/><Relationship Id="rId13" Type="http://schemas.openxmlformats.org/officeDocument/2006/relationships/image" Target="https://www1.studyisland.com/pics/108495q4.png" TargetMode="External"/><Relationship Id="rId18" Type="http://schemas.openxmlformats.org/officeDocument/2006/relationships/image" Target="https://www1.studyisland.com/pics/99582q5.png" TargetMode="External"/><Relationship Id="rId26" Type="http://schemas.openxmlformats.org/officeDocument/2006/relationships/image" Target="https://media.studyisland.com/cgi-bin/mimetex.cgi?\begin%7beqnarray%7dl%5e%7b2%7d\%20&amp;=&amp;\%20r%5e%7b2%7d\%20+\%20h%5e%7b2%7d\\\vspace*%7b9%20\hspace*%7b-10%7d%7d\\l\%20&amp;=&amp;\%20\sqrt%7br%5e%7b2%7d\%20+\%20h%5e%7b2%7d%7d\\%20\vspace*%7b9%20\hspace*%7b-10%7d%7d\\&amp;=&amp;\%20\sqrt%7b36\%20\text%7bcm%7d\,%5e%7b2%7d\%20+\%2064\%20\text%7bcm%7d\,%5e%7b2%7d%7d\\\vspace*%7b9%20\hspace*%7b-10%7d%7d\\&amp;=&amp;\%2010\%20\text%7bcm%7d\end%7beqnarray%7d" TargetMode="External"/><Relationship Id="rId39" Type="http://schemas.openxmlformats.org/officeDocument/2006/relationships/image" Target="https://media.studyisland.com/cgi-bin/mimetex.cgi?V\%20=\%20Bh" TargetMode="External"/><Relationship Id="rId3" Type="http://schemas.openxmlformats.org/officeDocument/2006/relationships/settings" Target="settings.xml"/><Relationship Id="rId21" Type="http://schemas.openxmlformats.org/officeDocument/2006/relationships/image" Target="https://media.studyisland.com/cgi-bin/mimetex.cgi?54\pi\%20\text%7bmillimeters%5e%7b3%7d%7d" TargetMode="External"/><Relationship Id="rId34" Type="http://schemas.openxmlformats.org/officeDocument/2006/relationships/image" Target="https://media.studyisland.com/cgi-bin/mimetex.cgi?\begin%7beqnarray%7d%20\text%7bhypotenuse_%7bbase%7d%7d%20\%20&amp;=&amp;%20\%20s\sqrt%7b2%7d\\%20\vspace*%7b,%20\hspace*%7b-10%7d%7d\\%20X%20\%20&amp;=&amp;%20\%20\left(7%20\%20\text%7bcm%7d\right)\sqrt%7b2%7d\\%20\vspace*%7b,%20\hspace*%7b-10%7d%7d\\%20X%20\%20&amp;=&amp;%20\%207\sqrt%7b2%7d%20\%20\text%7bcm%7d\\%20\end%7beqnarray%7d" TargetMode="External"/><Relationship Id="rId42" Type="http://schemas.openxmlformats.org/officeDocument/2006/relationships/image" Target="https://media.studyisland.com/cgi-bin/mimetex.cgi?\text%7bMultiply%20%7d\frac%7b1%7d%7b3%7d\%20\text%7btimes%20the%20area%20of%20the%20base%20times%20the%20height%20to%20find%20the%7d\\%20\text%7bvolume%20of%20the%20cone.%7d\\%20\vspace*%7b9%20\hspace*%7b-10%7d%7d\\%20\begin%7beqnarray%7d%20\hspace%7b250%7d&amp;%20&amp;\\%20\text%7bVolume%7d\%20&amp;=&amp;\%20\frac%7b1%7d%7b3%7d\pi%20r%5e%7b2%7dh\\%20\vspace*%7b9%20\hspace*%7b-10%7d%7d\\%20&amp;=&amp;\%20\frac%7b1%7d%7b3%7d\pi\left(9\%20\text%7bmillimeters%7d\right)%5e%7b2%7d\left(6\%20\text%7bmillimeters%7d\right)\\%20\vspace*%7b9%20\hspace*%7b-10%7d%7d\\%20&amp;=&amp;\%20\frac%7b1%7d%7b3%7d\left(486\pi\%20\text%7bmillimeters%5e%7b3%7d%7d\right)\\%20\vspace*%7b9%20\hspace*%7b-10%7d%7d\\%20&amp;=&amp;\%20162\pi\%20\text%7bmillimeters%5e%7b3%7d%7d\%20\end%7beqnarray%7d" TargetMode="External"/><Relationship Id="rId7" Type="http://schemas.openxmlformats.org/officeDocument/2006/relationships/image" Target="https://www1.studyisland.com/pics/74619sphere.png" TargetMode="External"/><Relationship Id="rId12" Type="http://schemas.openxmlformats.org/officeDocument/2006/relationships/image" Target="https://www1.studyisland.com/userfiles/pi.gif" TargetMode="External"/><Relationship Id="rId17" Type="http://schemas.openxmlformats.org/officeDocument/2006/relationships/image" Target="https://www1.studyisland.com/pics/108496q8.png" TargetMode="External"/><Relationship Id="rId25" Type="http://schemas.openxmlformats.org/officeDocument/2006/relationships/image" Target="https://www1.studyisland.com/userfiles/approx.gif" TargetMode="External"/><Relationship Id="rId33" Type="http://schemas.openxmlformats.org/officeDocument/2006/relationships/image" Target="https://media.studyisland.com/cgi-bin/mimetex.cgi?SA%20\%20=%20\%202\left(\text%7barea_%7bbase%7d%7d\right)%20\%20+%20\%20HL%20\%20+%20\%20WL%20\%20+%20\%20XL." TargetMode="External"/><Relationship Id="rId38" Type="http://schemas.openxmlformats.org/officeDocument/2006/relationships/image" Target="https://media.studyisland.com/cgi-bin/mimetex.cgi?\begin%7beqnarray%7d%20SA%20&amp;=&amp;%202\left(\text%7barea_%7bbase%7d%7d\right)%20\%20+%20\%20HL%20\%20+%20\%20WL%20\%20+%20\%20XL\\%20\vspace*%7b,%20\hspace*%7b-10%7d%7d\\%20&amp;=&amp;%20\%202\left(\frac%7b49%7d%7b2%7d%20\%20\text%7bcm%5e%7b2%7d%7d\right)%20\%20+%20\%20147%20\%20\text%7bcm%5e%7b2%7d%7d%20\%20+%20\%20147%20\%20\text%7bcm%5e%7b2%7d%7d%20\%20+%20\%20147\sqrt%7b2%7d%20\%20\text%7bcm%5e%7b2%7d%7d\\%20\vspace*%7b,%20\hspace*%7b-10%7d%7d\\%20&amp;=&amp;%20\%20343%20\%20\text%7bcm%5e%7b2%7d%7d%20\%20+%20\%20147\sqrt%7b2%7d%20\%20\text%7bcm%5e%7b2%7d%7d\\%20\vspace*%7b,%20\hspace*%7b-10%7d%7d\\%20&amp;\approx&amp;%20\%20550.89%20\%20\text%7bcm%5e%7b2%7d%7d\\%20\end%7beqnarray%7d" TargetMode="External"/><Relationship Id="rId2" Type="http://schemas.microsoft.com/office/2007/relationships/stylesWithEffects" Target="stylesWithEffects.xml"/><Relationship Id="rId16" Type="http://schemas.openxmlformats.org/officeDocument/2006/relationships/image" Target="https://www1.studyisland.com/pics/74618q7.png" TargetMode="External"/><Relationship Id="rId20" Type="http://schemas.openxmlformats.org/officeDocument/2006/relationships/image" Target="https://media.studyisland.com/cgi-bin/mimetex.cgi?162\pi\%20\text%7bmillimeters%5e%7b3%7d%7d" TargetMode="External"/><Relationship Id="rId29" Type="http://schemas.openxmlformats.org/officeDocument/2006/relationships/image" Target="https://media.studyisland.com/cgi-bin/mimetex.cgi?V\%20=\%20\frac%7b1%7d%7b3%7dBh" TargetMode="External"/><Relationship Id="rId41" Type="http://schemas.openxmlformats.org/officeDocument/2006/relationships/image" Target="https://media.studyisland.com/cgi-bin/mimetex.cgi?9\%20\text%7byd%7d%5e%7b2%7d\%20\times\%2014\%20\text%7byd%7d\%20=\%20126\%20%20\text%7byd%7d%5e%7b3%7d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https://www1.studyisland.com/pics/yellowcylinder99579.png" TargetMode="External"/><Relationship Id="rId24" Type="http://schemas.openxmlformats.org/officeDocument/2006/relationships/image" Target="file:///C:\userfiles\pi.gif" TargetMode="External"/><Relationship Id="rId32" Type="http://schemas.openxmlformats.org/officeDocument/2006/relationships/image" Target="https://media.studyisland.com/cgi-bin/mimetex.cgi?\begin%7beqnarray%7dV%20&amp;=&amp;%20\frac%7b1%7d%7b6%7dlwh\\\vspace*%7b9%20\hspace*%7b-10%7d%7d\\&amp;=&amp;%20\frac%7b1%7d%7b6%7d(12\%20\text%7bcm%7d)(16\%20\text%7bcm%7d)(28\%20\text%7bcm%7d)\\\vspace*%7b9%20\hspace*%7b-10%7d%7d\\&amp;=&amp;%20\frac%7b1%7d%7b6%7d\left(5,376\%20\text%7bcm%5e%7b3%7d%7d\right)\\\vspace*%7b9%20\hspace*%7b-10%7d%7d\\&amp;=&amp;%20896\%20\text%7bcm%5e%7b3%7d%7d\end%7beqnarray%7d" TargetMode="External"/><Relationship Id="rId37" Type="http://schemas.openxmlformats.org/officeDocument/2006/relationships/image" Target="https://media.studyisland.com/cgi-bin/mimetex.cgi?\begin%7beqnarray%7d%20HL%20\%20&amp;=&amp;%20\%20\left(7%20\%20\text%7bcm%7d\right)\left(21%20\%20\text%7bcm%7d\right)\\%20\vspace*%7b,%20\hspace*%7b-10%7d%7d\\%20&amp;=&amp;%20\%20147%20\%20\text%7bcm%7d%5e%7b2%7d\\%20\vspace*%7b\huge%209%20\hspace*%7b-20%7d%7d\\%20WL%20\%20&amp;=&amp;%20\%20\left(7%20\%20\text%7bcm%7d\right)\left(21%20\%20\text%7bcm%7d\right)\\%20\vspace*%7b,%20\hspace*%7b-10%7d%7d\\%20&amp;=&amp;%20\%20147%20\%20\text%7bcm%7d%5e%7b2%7d\\%20\vspace*%7b\huge%209%20\hspace*%7b-20%7d%7d\\%20XL%20\%20&amp;=&amp;%20\%20\left(7\sqrt%7b2%7d%20\%20\text%7bcm%7d\right)\left(21%20\%20\text%7bcm%7d\right)\\%20\vspace*%7b,%20\hspace*%7b-10%7d%7d\\%20&amp;=&amp;%20\%20147\sqrt%7b2%7d%20\%20\text%7bcm%7d%5e%7b2%7d\\%20\end%7beqnarray%7d" TargetMode="External"/><Relationship Id="rId40" Type="http://schemas.openxmlformats.org/officeDocument/2006/relationships/image" Target="https://media.studyisland.com/cgi-bin/mimetex.cgi?\begin%7beqnarray%7dB%20&amp;=&amp;%20\left(\frac%7b1%7d%7b2%7d\right)(x)(z)\\\vspace*%7b9%20\hspace*%7b-10%7d%7d\\&amp;=&amp;%20\left(\frac%7b1%7d%7b2%7d\right)(6\%20\text%7byd%7d)(3\%20\text%7byd%7d)\\\vspace*%7b9%20\hspace*%7b-10%7d%7d\\&amp;=&amp;\%209\%20\text%7byd%7d%5e%7b2%7d\end%7beqnarray%7d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https://www1.studyisland.com/pics/169100q6.png" TargetMode="External"/><Relationship Id="rId23" Type="http://schemas.openxmlformats.org/officeDocument/2006/relationships/image" Target="https://media.studyisland.com/cgi-bin/mimetex.cgi?486\pi\%20\text%7bmillimeters%5e%7b3%7d%7d" TargetMode="External"/><Relationship Id="rId28" Type="http://schemas.openxmlformats.org/officeDocument/2006/relationships/image" Target="https://www1.studyisland.com/userfiles/pie.gif" TargetMode="External"/><Relationship Id="rId36" Type="http://schemas.openxmlformats.org/officeDocument/2006/relationships/image" Target="https://media.studyisland.com/cgi-bin/mimetex.cgi?\frac%7b49%7d%7b2%7d" TargetMode="External"/><Relationship Id="rId10" Type="http://schemas.openxmlformats.org/officeDocument/2006/relationships/image" Target="https://www1.studyisland.com/pics/74619cone.png" TargetMode="External"/><Relationship Id="rId19" Type="http://schemas.openxmlformats.org/officeDocument/2006/relationships/image" Target="https://media.studyisland.com/cgi-bin/mimetex.cgi?\text%7bIf%20the%20height%20of%20the%20cone,%20%7dh\text%7b,%20is%20%7d6\text%7b%20millimeters%20and%20the%20diameter%20of%7d\\%20\text%7bthe%20base,%20%7dd\text%7b,%20is%20%7d18\text%7b%20millimeters,%20what%20is%20the%20volume%20of%20the%20cone?%7d" TargetMode="External"/><Relationship Id="rId31" Type="http://schemas.openxmlformats.org/officeDocument/2006/relationships/image" Target="https://media.studyisland.com/cgi-bin/mimetex.cgi?V\%20=\%20\frac%7b1%7d%7b6%7dlwh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www1.studyisland.com/cfw/images/bubble.gif?979646725214CC852F69C35380220A4C" TargetMode="External"/><Relationship Id="rId14" Type="http://schemas.openxmlformats.org/officeDocument/2006/relationships/image" Target="https://www1.studyisland.com/pics/74618q3.png" TargetMode="External"/><Relationship Id="rId22" Type="http://schemas.openxmlformats.org/officeDocument/2006/relationships/image" Target="https://media.studyisland.com/cgi-bin/mimetex.cgi?108\pi\%20\text%7bmillimeters%5e%7b3%7d%7d" TargetMode="External"/><Relationship Id="rId27" Type="http://schemas.openxmlformats.org/officeDocument/2006/relationships/image" Target="https://media.studyisland.com/cgi-bin/mimetex.cgi?\begin%7beqnarray%7d\text%7bSurface%20Area%7d\%20&amp;=&amp;\%20\pi(6\%20\text%7bcm%7d)(10\%20\text%7bcm%7d\%20+\%206\%20\text%7bcm%7d)\\\vspace*%7b9%20\hspace*%7b-10%7d%7d\\&amp;=&amp;\%2096\pi\%20\text%7bcm%7d%5e%7b2%7d\\\vspace*%7b9%20\hspace*%7b-10%7d%7d\\&amp;\approx&amp;\%20301.59\%20\text%7bcm%7d%5e%7b2%7d\end%7beqnarray%7d" TargetMode="External"/><Relationship Id="rId30" Type="http://schemas.openxmlformats.org/officeDocument/2006/relationships/image" Target="https://media.studyisland.com/cgi-bin/mimetex.cgi?B\%20=\%20\frac%7b1%7d%7b2%7dbh" TargetMode="External"/><Relationship Id="rId35" Type="http://schemas.openxmlformats.org/officeDocument/2006/relationships/image" Target="https://media.studyisland.com/cgi-bin/mimetex.cgi?\begin%7beqnarray%7d%20\text%7barea_%7bbase%7d%7d%20\%20&amp;=&amp;%20\%20\frac%7b1%7d%7b2%7d%20bh\\%20\vspace*%7b,%20\hspace*%7b-10%7d%7d\\%20&amp;=&amp;%20\%20\frac%7b1%7d%7b2%7dWH\\%20\vspace*%7b,%20\hspace*%7b-10%7d%7d\\%20&amp;=&amp;%20\%20%20\frac%7b1%7d%7b2%7d\left(7%20\%20\text%7bcm%7d\right)\left(7%20\%20\text%7bcm%7d\right)\\\vspace*%7b,%20\hspace*%7b-10%7d%7d\\%20&amp;=&amp;%20\%20%20\frac%7b49%7d%7b2%7d%20\%20\text%7bcm%7d%5e%7b2%7d\end%7beqnarray%7d" TargetMode="External"/><Relationship Id="rId43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1024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Trisha Angell</dc:creator>
  <cp:lastModifiedBy>Trisha Angell</cp:lastModifiedBy>
  <cp:revision>4</cp:revision>
  <cp:lastPrinted>2013-01-22T14:54:00Z</cp:lastPrinted>
  <dcterms:created xsi:type="dcterms:W3CDTF">2013-02-01T17:17:00Z</dcterms:created>
  <dcterms:modified xsi:type="dcterms:W3CDTF">2013-02-01T17:19:00Z</dcterms:modified>
</cp:coreProperties>
</file>